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E852E" w14:textId="77777777" w:rsidR="008535D9" w:rsidRPr="00951D06" w:rsidRDefault="006013E7" w:rsidP="001F5E85">
      <w:pPr>
        <w:tabs>
          <w:tab w:val="left" w:pos="3600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 w:rsidRPr="009C74E1">
        <w:rPr>
          <w:rFonts w:ascii="TH SarabunPSK" w:hAnsi="TH SarabunPSK" w:cs="TH SarabunPSK"/>
          <w:noProof/>
        </w:rPr>
        <w:drawing>
          <wp:anchor distT="0" distB="0" distL="114300" distR="114300" simplePos="0" relativeHeight="251655680" behindDoc="1" locked="0" layoutInCell="1" allowOverlap="1" wp14:anchorId="754BA84D" wp14:editId="72847C85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0" b="0"/>
            <wp:wrapNone/>
            <wp:docPr id="5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5D9" w:rsidRPr="009C74E1">
        <w:rPr>
          <w:rFonts w:ascii="TH SarabunPSK" w:hAnsi="TH SarabunPSK" w:cs="TH SarabunPSK"/>
        </w:rPr>
        <w:tab/>
      </w:r>
      <w:r w:rsidR="008535D9" w:rsidRPr="00951D06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5157E2D1" w14:textId="49105643" w:rsidR="008535D9" w:rsidRPr="00FB3EF2" w:rsidRDefault="008535D9" w:rsidP="004470AA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 w:rsidRPr="00951D06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bookmarkStart w:id="0" w:name="_Hlk174102449"/>
      <w:r w:rsidR="008326E9" w:rsidRPr="008326E9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</w:t>
      </w:r>
      <w:bookmarkEnd w:id="0"/>
      <w:r w:rsidR="008326E9" w:rsidRPr="008326E9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</w:t>
      </w:r>
      <w:r w:rsidR="008326E9">
        <w:rPr>
          <w:rFonts w:ascii="TH SarabunPSK" w:hAnsi="TH SarabunPSK" w:cs="TH SarabunPSK" w:hint="cs"/>
          <w:color w:val="FF0000"/>
          <w:sz w:val="32"/>
          <w:szCs w:val="32"/>
          <w:cs/>
        </w:rPr>
        <w:t>.....</w:t>
      </w:r>
      <w:r w:rsidR="004B4D7E" w:rsidRPr="008326E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="004B4D7E" w:rsidRPr="008326E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4B4D7E" w:rsidRPr="00FB3EF2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4B4D7E" w:rsidRPr="00FB3EF2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    </w:t>
      </w:r>
      <w:r w:rsidR="00FB3EF2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</w:t>
      </w:r>
    </w:p>
    <w:p w14:paraId="33A5531A" w14:textId="6070CDA2" w:rsidR="008535D9" w:rsidRPr="00C87E7C" w:rsidRDefault="008535D9" w:rsidP="004470AA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 w:rsidRPr="00951D0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4B4D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326E9" w:rsidRPr="008326E9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</w:t>
      </w:r>
      <w:r w:rsidR="008326E9">
        <w:rPr>
          <w:rFonts w:ascii="TH SarabunPSK" w:hAnsi="TH SarabunPSK" w:cs="TH SarabunPSK" w:hint="cs"/>
          <w:color w:val="FF0000"/>
          <w:sz w:val="32"/>
          <w:szCs w:val="32"/>
          <w:cs/>
        </w:rPr>
        <w:t>.....</w:t>
      </w:r>
      <w:r w:rsidR="008326E9" w:rsidRPr="008326E9">
        <w:rPr>
          <w:rFonts w:ascii="TH SarabunPSK" w:hAnsi="TH SarabunPSK" w:cs="TH SarabunPSK" w:hint="cs"/>
          <w:color w:val="FF0000"/>
          <w:sz w:val="32"/>
          <w:szCs w:val="32"/>
          <w:cs/>
        </w:rPr>
        <w:t>.</w:t>
      </w:r>
      <w:r w:rsidR="004B4D7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B4D7E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Pr="00951D06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4B4D7E" w:rsidRPr="008326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326E9" w:rsidRPr="008326E9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</w:t>
      </w:r>
      <w:r w:rsidR="004B4D7E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</w:p>
    <w:p w14:paraId="6871EADA" w14:textId="24275878" w:rsidR="008535D9" w:rsidRDefault="008535D9" w:rsidP="004470AA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 w:rsidRPr="00951D06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8326E9" w:rsidRPr="008326E9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 w:rsidR="008326E9">
        <w:rPr>
          <w:rFonts w:ascii="TH SarabunPSK" w:hAnsi="TH SarabunPSK" w:cs="TH SarabunPSK" w:hint="cs"/>
          <w:color w:val="FF0000"/>
          <w:sz w:val="32"/>
          <w:szCs w:val="32"/>
          <w:cs/>
        </w:rPr>
        <w:t>.......</w:t>
      </w:r>
    </w:p>
    <w:p w14:paraId="32425DCA" w14:textId="0CF4C074" w:rsidR="0045151E" w:rsidRDefault="0045151E" w:rsidP="00651B6B">
      <w:pPr>
        <w:tabs>
          <w:tab w:val="left" w:pos="9000"/>
        </w:tabs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="00651B6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51B6B" w:rsidRPr="00651B6B">
        <w:rPr>
          <w:rFonts w:ascii="TH SarabunPSK" w:hAnsi="TH SarabunPSK" w:cs="TH SarabunPSK" w:hint="cs"/>
          <w:color w:val="FF0000"/>
          <w:sz w:val="32"/>
          <w:szCs w:val="32"/>
          <w:cs/>
        </w:rPr>
        <w:t>(คำขึ้นต้น)</w:t>
      </w:r>
      <w:r w:rsidR="008326E9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</w:t>
      </w:r>
    </w:p>
    <w:p w14:paraId="139E9A17" w14:textId="333FEDAD" w:rsidR="00651B6B" w:rsidRPr="008326E9" w:rsidRDefault="00651B6B" w:rsidP="00651B6B">
      <w:pPr>
        <w:tabs>
          <w:tab w:val="left" w:pos="1134"/>
        </w:tabs>
        <w:spacing w:before="120"/>
        <w:rPr>
          <w:rFonts w:ascii="TH SarabunPSK" w:hAnsi="TH SarabunPSK" w:cs="TH SarabunPSK"/>
          <w:color w:val="FF0000"/>
          <w:sz w:val="32"/>
          <w:szCs w:val="32"/>
        </w:rPr>
      </w:pPr>
      <w:r w:rsidRPr="008326E9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8326E9">
        <w:rPr>
          <w:rFonts w:ascii="TH SarabunPSK" w:hAnsi="TH SarabunPSK" w:cs="TH SarabunPSK" w:hint="cs"/>
          <w:color w:val="FF0000"/>
          <w:sz w:val="32"/>
          <w:szCs w:val="32"/>
          <w:cs/>
        </w:rPr>
        <w:t>ภาคเหตุ............................................................................................................................................</w:t>
      </w:r>
    </w:p>
    <w:p w14:paraId="368DD75F" w14:textId="62CE3527" w:rsidR="00651B6B" w:rsidRPr="008326E9" w:rsidRDefault="00651B6B" w:rsidP="00651B6B">
      <w:pPr>
        <w:tabs>
          <w:tab w:val="left" w:pos="1134"/>
        </w:tabs>
        <w:rPr>
          <w:rFonts w:ascii="TH SarabunPSK" w:hAnsi="TH SarabunPSK" w:cs="TH SarabunPSK"/>
          <w:color w:val="FF0000"/>
          <w:sz w:val="32"/>
          <w:szCs w:val="32"/>
        </w:rPr>
      </w:pPr>
      <w:r w:rsidRPr="008326E9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1BD9FCD3" w14:textId="2001C93E" w:rsidR="00651B6B" w:rsidRPr="008326E9" w:rsidRDefault="00651B6B" w:rsidP="00651B6B">
      <w:pPr>
        <w:tabs>
          <w:tab w:val="left" w:pos="1134"/>
        </w:tabs>
        <w:spacing w:before="120"/>
        <w:rPr>
          <w:rFonts w:ascii="TH SarabunPSK" w:hAnsi="TH SarabunPSK" w:cs="TH SarabunPSK"/>
          <w:color w:val="FF0000"/>
          <w:sz w:val="32"/>
          <w:szCs w:val="32"/>
        </w:rPr>
      </w:pPr>
      <w:r w:rsidRPr="008326E9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8326E9">
        <w:rPr>
          <w:rFonts w:ascii="TH SarabunPSK" w:hAnsi="TH SarabunPSK" w:cs="TH SarabunPSK" w:hint="cs"/>
          <w:color w:val="FF0000"/>
          <w:sz w:val="32"/>
          <w:szCs w:val="32"/>
          <w:cs/>
        </w:rPr>
        <w:t>ภาคความประสงค์............................................................................................................................</w:t>
      </w:r>
    </w:p>
    <w:p w14:paraId="7F921833" w14:textId="6DC4EBDF" w:rsidR="00651B6B" w:rsidRPr="008326E9" w:rsidRDefault="00651B6B" w:rsidP="00651B6B">
      <w:pPr>
        <w:tabs>
          <w:tab w:val="left" w:pos="1134"/>
        </w:tabs>
        <w:rPr>
          <w:rFonts w:ascii="TH SarabunPSK" w:hAnsi="TH SarabunPSK" w:cs="TH SarabunPSK"/>
          <w:color w:val="FF0000"/>
          <w:sz w:val="32"/>
          <w:szCs w:val="32"/>
        </w:rPr>
      </w:pPr>
      <w:r w:rsidRPr="008326E9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3699C87E" w14:textId="76CEDCC4" w:rsidR="00651B6B" w:rsidRPr="008326E9" w:rsidRDefault="00651B6B" w:rsidP="00651B6B">
      <w:pPr>
        <w:tabs>
          <w:tab w:val="left" w:pos="1134"/>
        </w:tabs>
        <w:spacing w:before="120"/>
        <w:rPr>
          <w:rFonts w:ascii="TH SarabunPSK" w:hAnsi="TH SarabunPSK" w:cs="TH SarabunPSK"/>
          <w:color w:val="FF0000"/>
          <w:sz w:val="32"/>
          <w:szCs w:val="32"/>
        </w:rPr>
      </w:pPr>
      <w:r w:rsidRPr="008326E9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8326E9">
        <w:rPr>
          <w:rFonts w:ascii="TH SarabunPSK" w:hAnsi="TH SarabunPSK" w:cs="TH SarabunPSK" w:hint="cs"/>
          <w:color w:val="FF0000"/>
          <w:sz w:val="32"/>
          <w:szCs w:val="32"/>
          <w:cs/>
        </w:rPr>
        <w:t>ภาคสรุป............................................................................................................................................</w:t>
      </w:r>
    </w:p>
    <w:p w14:paraId="78F84EC6" w14:textId="61A37A80" w:rsidR="00651B6B" w:rsidRPr="008326E9" w:rsidRDefault="00651B6B" w:rsidP="00651B6B">
      <w:pPr>
        <w:tabs>
          <w:tab w:val="left" w:pos="1134"/>
        </w:tabs>
        <w:rPr>
          <w:rFonts w:ascii="TH SarabunPSK" w:hAnsi="TH SarabunPSK" w:cs="TH SarabunPSK"/>
          <w:color w:val="FF0000"/>
          <w:sz w:val="32"/>
          <w:szCs w:val="32"/>
        </w:rPr>
      </w:pPr>
      <w:r w:rsidRPr="008326E9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</w:p>
    <w:p w14:paraId="579F717E" w14:textId="1AD1D0C8" w:rsidR="00651B6B" w:rsidRDefault="00651B6B" w:rsidP="00651B6B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7E43529B" w14:textId="77C50F39" w:rsidR="00651B6B" w:rsidRDefault="00651B6B" w:rsidP="00651B6B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5DE5F4EB" w14:textId="59F1B4E9" w:rsidR="00651B6B" w:rsidRDefault="00651B6B" w:rsidP="00651B6B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28B62ACF" w14:textId="100688D5" w:rsidR="00651B6B" w:rsidRDefault="00651B6B" w:rsidP="00651B6B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61FD5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="00761FD5">
        <w:rPr>
          <w:rFonts w:ascii="TH SarabunPSK" w:hAnsi="TH SarabunPSK" w:cs="TH SarabunPSK" w:hint="cs"/>
          <w:sz w:val="32"/>
          <w:szCs w:val="32"/>
          <w:cs/>
        </w:rPr>
        <w:t>)</w:t>
      </w:r>
      <w:r w:rsidR="00761FD5" w:rsidRPr="008326E9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</w:t>
      </w:r>
    </w:p>
    <w:p w14:paraId="659EB9CE" w14:textId="24C9309D" w:rsidR="00761FD5" w:rsidRPr="00761FD5" w:rsidRDefault="00761FD5" w:rsidP="00651B6B">
      <w:pPr>
        <w:tabs>
          <w:tab w:val="left" w:pos="1134"/>
        </w:tabs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61FD5">
        <w:rPr>
          <w:rFonts w:ascii="TH SarabunPSK" w:hAnsi="TH SarabunPSK" w:cs="TH SarabunPSK" w:hint="cs"/>
          <w:color w:val="FF0000"/>
          <w:sz w:val="32"/>
          <w:szCs w:val="32"/>
          <w:cs/>
        </w:rPr>
        <w:t>(พิมพ์ชื่อเต็ม)</w:t>
      </w:r>
    </w:p>
    <w:p w14:paraId="555ACCAD" w14:textId="0C1365BA" w:rsidR="00761FD5" w:rsidRPr="00761FD5" w:rsidRDefault="00761FD5" w:rsidP="00651B6B">
      <w:pPr>
        <w:tabs>
          <w:tab w:val="left" w:pos="1134"/>
        </w:tabs>
        <w:rPr>
          <w:rFonts w:ascii="TH SarabunPSK" w:hAnsi="TH SarabunPSK" w:cs="TH SarabunPSK"/>
          <w:color w:val="FF0000"/>
          <w:sz w:val="32"/>
          <w:szCs w:val="32"/>
        </w:rPr>
      </w:pPr>
      <w:r w:rsidRPr="00761FD5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761FD5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761FD5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761FD5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761FD5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761FD5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761FD5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761FD5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761FD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(ตำแหน่ง)</w:t>
      </w:r>
    </w:p>
    <w:p w14:paraId="004B5A7F" w14:textId="77777777" w:rsidR="00651B6B" w:rsidRPr="00C87E7C" w:rsidRDefault="00651B6B" w:rsidP="00651B6B">
      <w:pPr>
        <w:tabs>
          <w:tab w:val="left" w:pos="1134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bookmarkStart w:id="1" w:name="_GoBack"/>
      <w:bookmarkEnd w:id="1"/>
    </w:p>
    <w:sectPr w:rsidR="00651B6B" w:rsidRPr="00C87E7C" w:rsidSect="00651B6B">
      <w:headerReference w:type="even" r:id="rId7"/>
      <w:headerReference w:type="default" r:id="rId8"/>
      <w:pgSz w:w="11906" w:h="16838" w:code="9"/>
      <w:pgMar w:top="851" w:right="849" w:bottom="567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785CDC" w14:textId="77777777" w:rsidR="00AF200B" w:rsidRDefault="00AF200B">
      <w:r>
        <w:separator/>
      </w:r>
    </w:p>
  </w:endnote>
  <w:endnote w:type="continuationSeparator" w:id="0">
    <w:p w14:paraId="7AFEBF77" w14:textId="77777777" w:rsidR="00AF200B" w:rsidRDefault="00AF2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88E2C4" w14:textId="77777777" w:rsidR="00AF200B" w:rsidRDefault="00AF200B">
      <w:r>
        <w:separator/>
      </w:r>
    </w:p>
  </w:footnote>
  <w:footnote w:type="continuationSeparator" w:id="0">
    <w:p w14:paraId="1A4EEB4A" w14:textId="77777777" w:rsidR="00AF200B" w:rsidRDefault="00AF2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F6C6A" w14:textId="77777777"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21EEF43A" w14:textId="77777777"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57FC4" w14:textId="77777777" w:rsidR="00B84631" w:rsidRPr="00D6626B" w:rsidRDefault="00B84631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  <w:r>
      <w:rPr>
        <w:rStyle w:val="a6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>
      <w:rPr>
        <w:rStyle w:val="a6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6"/>
        <w:rFonts w:ascii="TH SarabunPSK" w:hAnsi="TH SarabunPSK" w:cs="TH SarabunPSK" w:hint="cs"/>
        <w:sz w:val="32"/>
        <w:szCs w:val="32"/>
        <w:cs/>
      </w:rPr>
      <w:t xml:space="preserve"> -</w:t>
    </w:r>
  </w:p>
  <w:p w14:paraId="59D3622F" w14:textId="77777777"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14:paraId="1D6A9911" w14:textId="77777777"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3E7"/>
    <w:rsid w:val="000009B3"/>
    <w:rsid w:val="00041424"/>
    <w:rsid w:val="0006583D"/>
    <w:rsid w:val="00086A0D"/>
    <w:rsid w:val="000D658D"/>
    <w:rsid w:val="00107DC9"/>
    <w:rsid w:val="00193FB7"/>
    <w:rsid w:val="001F5E85"/>
    <w:rsid w:val="002150D0"/>
    <w:rsid w:val="00234405"/>
    <w:rsid w:val="002747A4"/>
    <w:rsid w:val="002C0A20"/>
    <w:rsid w:val="002E1EB8"/>
    <w:rsid w:val="00347E85"/>
    <w:rsid w:val="00371E32"/>
    <w:rsid w:val="00387B20"/>
    <w:rsid w:val="003B0B81"/>
    <w:rsid w:val="003B51B1"/>
    <w:rsid w:val="004470AA"/>
    <w:rsid w:val="0045151E"/>
    <w:rsid w:val="004B4D7E"/>
    <w:rsid w:val="004C53C8"/>
    <w:rsid w:val="00587776"/>
    <w:rsid w:val="005F4EE0"/>
    <w:rsid w:val="006013E7"/>
    <w:rsid w:val="00651B6B"/>
    <w:rsid w:val="006A4118"/>
    <w:rsid w:val="006B17F4"/>
    <w:rsid w:val="006D16F7"/>
    <w:rsid w:val="00744425"/>
    <w:rsid w:val="00761FD5"/>
    <w:rsid w:val="007941B5"/>
    <w:rsid w:val="007E6E95"/>
    <w:rsid w:val="008326E9"/>
    <w:rsid w:val="008535D9"/>
    <w:rsid w:val="0086677E"/>
    <w:rsid w:val="008720A2"/>
    <w:rsid w:val="008A7796"/>
    <w:rsid w:val="00904C2B"/>
    <w:rsid w:val="00921E9F"/>
    <w:rsid w:val="00923102"/>
    <w:rsid w:val="00946E2C"/>
    <w:rsid w:val="00951D06"/>
    <w:rsid w:val="00990D85"/>
    <w:rsid w:val="009C434D"/>
    <w:rsid w:val="009C56B6"/>
    <w:rsid w:val="009C74E1"/>
    <w:rsid w:val="009D74D7"/>
    <w:rsid w:val="00A01F60"/>
    <w:rsid w:val="00A60D81"/>
    <w:rsid w:val="00A64DF4"/>
    <w:rsid w:val="00A772EB"/>
    <w:rsid w:val="00A97E58"/>
    <w:rsid w:val="00AB3BC8"/>
    <w:rsid w:val="00AD0725"/>
    <w:rsid w:val="00AE4267"/>
    <w:rsid w:val="00AF200B"/>
    <w:rsid w:val="00B14543"/>
    <w:rsid w:val="00B80B01"/>
    <w:rsid w:val="00B84631"/>
    <w:rsid w:val="00B8566C"/>
    <w:rsid w:val="00C13F57"/>
    <w:rsid w:val="00C361B0"/>
    <w:rsid w:val="00C87E7C"/>
    <w:rsid w:val="00C94909"/>
    <w:rsid w:val="00CF603B"/>
    <w:rsid w:val="00D04DA9"/>
    <w:rsid w:val="00D35165"/>
    <w:rsid w:val="00D518B7"/>
    <w:rsid w:val="00D6626B"/>
    <w:rsid w:val="00D720A5"/>
    <w:rsid w:val="00DB741A"/>
    <w:rsid w:val="00DF615D"/>
    <w:rsid w:val="00E537F1"/>
    <w:rsid w:val="00EE0C32"/>
    <w:rsid w:val="00F116A9"/>
    <w:rsid w:val="00F23720"/>
    <w:rsid w:val="00F42AFA"/>
    <w:rsid w:val="00F57925"/>
    <w:rsid w:val="00FB3EF2"/>
    <w:rsid w:val="00FE5CDD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DBAD84"/>
  <w15:chartTrackingRefBased/>
  <w15:docId w15:val="{C10C4BF3-A09D-4B80-B63D-D96A8369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ownloads\&#3627;&#3609;&#3633;&#3591;&#3626;&#3639;&#3629;&#3616;&#3634;&#3618;&#3651;&#3609;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</vt:lpstr>
    </vt:vector>
  </TitlesOfParts>
  <Company>SPM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HP</dc:creator>
  <cp:keywords/>
  <dc:description/>
  <cp:lastModifiedBy>acer</cp:lastModifiedBy>
  <cp:revision>2</cp:revision>
  <cp:lastPrinted>2026-05-20T03:00:00Z</cp:lastPrinted>
  <dcterms:created xsi:type="dcterms:W3CDTF">2026-05-20T03:00:00Z</dcterms:created>
  <dcterms:modified xsi:type="dcterms:W3CDTF">2026-05-20T03:00:00Z</dcterms:modified>
</cp:coreProperties>
</file>