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852E" w14:textId="77777777" w:rsidR="008535D9" w:rsidRPr="00951D06" w:rsidRDefault="006013E7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754BA84D" wp14:editId="72847C85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5157E2D1" w14:textId="0FE39509" w:rsidR="008535D9" w:rsidRPr="00FB3EF2" w:rsidRDefault="008535D9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A3632C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A3632C">
        <w:rPr>
          <w:rFonts w:ascii="TH SarabunPSK" w:hAnsi="TH SarabunPSK" w:cs="TH SarabunPSK" w:hint="cs"/>
          <w:sz w:val="32"/>
          <w:szCs w:val="32"/>
          <w:cs/>
        </w:rPr>
        <w:t>วิทยาลัยเทคนิคท่าหลวงซิเมน</w:t>
      </w:r>
      <w:proofErr w:type="spellStart"/>
      <w:r w:rsidR="00A3632C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 w:rsidR="00A3632C">
        <w:rPr>
          <w:rFonts w:ascii="TH SarabunPSK" w:hAnsi="TH SarabunPSK" w:cs="TH SarabunPSK" w:hint="cs"/>
          <w:sz w:val="32"/>
          <w:szCs w:val="32"/>
          <w:cs/>
        </w:rPr>
        <w:t>ไทยอนุสรณ์</w:t>
      </w:r>
      <w:r w:rsidR="004B4D7E"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4B4D7E" w:rsidRPr="008326E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33A5531A" w14:textId="2DBEB872" w:rsidR="008535D9" w:rsidRPr="00C87E7C" w:rsidRDefault="008535D9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4B4D7E" w:rsidRPr="008326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26E9" w:rsidRPr="008326E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6871EADA" w14:textId="10AC5C21" w:rsidR="008535D9" w:rsidRDefault="008535D9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A3632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A3632C" w:rsidRPr="00A3632C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รายงานผลการดำเนินโครงการ</w:t>
      </w:r>
      <w:r w:rsidR="00A3632C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</w:t>
      </w:r>
    </w:p>
    <w:p w14:paraId="32425DCA" w14:textId="7264E5BB" w:rsidR="0045151E" w:rsidRDefault="0045151E" w:rsidP="00651B6B">
      <w:pPr>
        <w:tabs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651B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632C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ผู้อำนวยการวิทยาลัยเทคนิคท่าหลวงซิเมน</w:t>
      </w:r>
      <w:proofErr w:type="spellStart"/>
      <w:r w:rsidR="00A3632C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 w:rsidR="00A3632C">
        <w:rPr>
          <w:rFonts w:ascii="TH SarabunPSK" w:hAnsi="TH SarabunPSK" w:cs="TH SarabunPSK" w:hint="cs"/>
          <w:sz w:val="32"/>
          <w:szCs w:val="32"/>
          <w:cs/>
        </w:rPr>
        <w:t>ไทยอนุสรณ์</w:t>
      </w:r>
    </w:p>
    <w:p w14:paraId="368DD75F" w14:textId="12EF5FFB" w:rsidR="00651B6B" w:rsidRPr="00A3632C" w:rsidRDefault="00651B6B" w:rsidP="00A3632C">
      <w:pPr>
        <w:tabs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8326E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A3632C">
        <w:rPr>
          <w:rFonts w:ascii="TH SarabunPSK" w:hAnsi="TH SarabunPSK" w:cs="TH SarabunPSK" w:hint="cs"/>
          <w:sz w:val="32"/>
          <w:szCs w:val="32"/>
          <w:cs/>
        </w:rPr>
        <w:t>ตามที่สาขาวิชา/งาน .........................................................ฝ่าย ...............................ได้ดำเนินโครงการ ....................................................ไปแล้วนั้น เมื่อวันที่ ............................................. ณ ............................................</w:t>
      </w:r>
    </w:p>
    <w:p w14:paraId="7F921833" w14:textId="78B05E0F" w:rsidR="00651B6B" w:rsidRPr="00A3632C" w:rsidRDefault="00651B6B" w:rsidP="00A3632C">
      <w:pPr>
        <w:tabs>
          <w:tab w:val="left" w:pos="1134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8326E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E61090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A3632C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E610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632C">
        <w:rPr>
          <w:rFonts w:ascii="TH SarabunPSK" w:hAnsi="TH SarabunPSK" w:cs="TH SarabunPSK" w:hint="cs"/>
          <w:sz w:val="32"/>
          <w:szCs w:val="32"/>
          <w:cs/>
        </w:rPr>
        <w:t>สาขาวิชา/งาน.........................................................ฝ่าย ...............................</w:t>
      </w:r>
      <w:r w:rsidR="00A3632C">
        <w:rPr>
          <w:rFonts w:ascii="TH SarabunPSK" w:hAnsi="TH SarabunPSK" w:cs="TH SarabunPSK"/>
          <w:sz w:val="32"/>
          <w:szCs w:val="32"/>
        </w:rPr>
        <w:t xml:space="preserve"> </w:t>
      </w:r>
      <w:r w:rsidR="00A3632C">
        <w:rPr>
          <w:rFonts w:ascii="TH SarabunPSK" w:hAnsi="TH SarabunPSK" w:cs="TH SarabunPSK" w:hint="cs"/>
          <w:sz w:val="32"/>
          <w:szCs w:val="32"/>
          <w:cs/>
        </w:rPr>
        <w:t>ได้ดำเนินโครงการ ................................................. ดังกล่าวเรียบร้อยแล้ว จึงขอรายงานผลการดำเนินโครงการให้ทางวิทยาลัยฯ ทราบ</w:t>
      </w:r>
    </w:p>
    <w:p w14:paraId="78F84EC6" w14:textId="1D9D78EA" w:rsidR="00651B6B" w:rsidRPr="00A3632C" w:rsidRDefault="00651B6B" w:rsidP="00A3632C">
      <w:pPr>
        <w:tabs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8326E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A3632C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579F717E" w14:textId="1AD1D0C8" w:rsidR="00651B6B" w:rsidRDefault="00651B6B" w:rsidP="00651B6B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E43529B" w14:textId="77C50F39" w:rsidR="00651B6B" w:rsidRDefault="00651B6B" w:rsidP="00651B6B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DE5F4EB" w14:textId="59F1B4E9" w:rsidR="00651B6B" w:rsidRDefault="00651B6B" w:rsidP="00651B6B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8B62ACF" w14:textId="100688D5" w:rsidR="00651B6B" w:rsidRDefault="00651B6B" w:rsidP="00651B6B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61FD5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61FD5">
        <w:rPr>
          <w:rFonts w:ascii="TH SarabunPSK" w:hAnsi="TH SarabunPSK" w:cs="TH SarabunPSK" w:hint="cs"/>
          <w:sz w:val="32"/>
          <w:szCs w:val="32"/>
          <w:cs/>
        </w:rPr>
        <w:t>)</w:t>
      </w:r>
      <w:r w:rsidR="00761FD5" w:rsidRPr="009179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</w:t>
      </w:r>
    </w:p>
    <w:p w14:paraId="659EB9CE" w14:textId="24C9309D" w:rsidR="00761FD5" w:rsidRPr="00761FD5" w:rsidRDefault="00761FD5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61FD5">
        <w:rPr>
          <w:rFonts w:ascii="TH SarabunPSK" w:hAnsi="TH SarabunPSK" w:cs="TH SarabunPSK" w:hint="cs"/>
          <w:color w:val="FF0000"/>
          <w:sz w:val="32"/>
          <w:szCs w:val="32"/>
          <w:cs/>
        </w:rPr>
        <w:t>(พิมพ์ชื่อเต็ม)</w:t>
      </w:r>
    </w:p>
    <w:p w14:paraId="555ACCAD" w14:textId="497C4B82" w:rsidR="00761FD5" w:rsidRDefault="00761FD5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61FD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(ตำแหน่ง)</w:t>
      </w:r>
    </w:p>
    <w:p w14:paraId="591C6B05" w14:textId="77777777" w:rsidR="00A3632C" w:rsidRDefault="00A3632C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3D911A62" w14:textId="77777777" w:rsidR="00A3632C" w:rsidRDefault="00A3632C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47D7349" w14:textId="77777777" w:rsidR="00A3632C" w:rsidRDefault="00A3632C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8C41EAB" w14:textId="77777777" w:rsidR="00A3632C" w:rsidRDefault="00A3632C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3D42AC6" w14:textId="77777777" w:rsidR="00A3632C" w:rsidRPr="008473E7" w:rsidRDefault="00A3632C" w:rsidP="00A3632C">
      <w:pPr>
        <w:rPr>
          <w:rFonts w:ascii="TH SarabunPSK" w:hAnsi="TH SarabunPSK" w:cs="TH SarabunPSK"/>
          <w:color w:val="000000"/>
          <w:sz w:val="32"/>
          <w:szCs w:val="32"/>
        </w:rPr>
      </w:pPr>
      <w:bookmarkStart w:id="0" w:name="_Hlk158616441"/>
      <w:r w:rsidRPr="008473E7">
        <w:rPr>
          <w:rFonts w:ascii="TH SarabunPSK" w:hAnsi="TH SarabunPSK" w:cs="TH SarabunPSK"/>
          <w:color w:val="000000"/>
          <w:sz w:val="32"/>
          <w:szCs w:val="32"/>
          <w:cs/>
        </w:rPr>
        <w:t>เรียน</w:t>
      </w:r>
      <w:r w:rsidRPr="008473E7">
        <w:rPr>
          <w:rFonts w:ascii="TH SarabunPSK" w:hAnsi="TH SarabunPSK" w:cs="TH SarabunPSK"/>
          <w:color w:val="000000"/>
          <w:sz w:val="32"/>
          <w:szCs w:val="32"/>
          <w:rtl/>
          <w:cs/>
        </w:rPr>
        <w:t xml:space="preserve"> </w:t>
      </w:r>
      <w:r w:rsidRPr="008473E7">
        <w:rPr>
          <w:rFonts w:ascii="TH SarabunPSK" w:hAnsi="TH SarabunPSK" w:cs="TH SarabunPSK"/>
          <w:color w:val="000000"/>
          <w:sz w:val="32"/>
          <w:szCs w:val="32"/>
          <w:cs/>
        </w:rPr>
        <w:t>เสนอ</w:t>
      </w:r>
      <w:r w:rsidRPr="008473E7">
        <w:rPr>
          <w:rFonts w:ascii="TH SarabunPSK" w:hAnsi="TH SarabunPSK" w:cs="TH SarabunPSK"/>
          <w:color w:val="000000"/>
          <w:sz w:val="32"/>
          <w:szCs w:val="32"/>
          <w:rtl/>
          <w:cs/>
        </w:rPr>
        <w:t xml:space="preserve"> </w:t>
      </w:r>
      <w:r w:rsidRPr="008473E7">
        <w:rPr>
          <w:rFonts w:ascii="TH SarabunPSK" w:hAnsi="TH SarabunPSK" w:cs="TH SarabunPSK"/>
          <w:color w:val="000000"/>
          <w:sz w:val="32"/>
          <w:szCs w:val="32"/>
          <w:cs/>
        </w:rPr>
        <w:t>ผอ</w:t>
      </w:r>
      <w:r w:rsidRPr="008473E7">
        <w:rPr>
          <w:rFonts w:ascii="TH SarabunPSK" w:hAnsi="TH SarabunPSK" w:cs="TH SarabunPSK"/>
          <w:color w:val="000000"/>
          <w:sz w:val="32"/>
          <w:szCs w:val="32"/>
          <w:rtl/>
          <w:cs/>
        </w:rPr>
        <w:t>.</w:t>
      </w:r>
      <w:r w:rsidRPr="008473E7">
        <w:rPr>
          <w:rFonts w:ascii="TH SarabunPSK" w:hAnsi="TH SarabunPSK" w:cs="TH SarabunPSK"/>
          <w:color w:val="000000"/>
          <w:sz w:val="32"/>
          <w:szCs w:val="32"/>
          <w:cs/>
        </w:rPr>
        <w:t>วท</w:t>
      </w:r>
      <w:r w:rsidRPr="008473E7">
        <w:rPr>
          <w:rFonts w:ascii="TH SarabunPSK" w:hAnsi="TH SarabunPSK" w:cs="TH SarabunPSK"/>
          <w:color w:val="000000"/>
          <w:sz w:val="32"/>
          <w:szCs w:val="32"/>
          <w:rtl/>
          <w:cs/>
        </w:rPr>
        <w:t>.</w:t>
      </w:r>
      <w:r w:rsidRPr="008473E7">
        <w:rPr>
          <w:rFonts w:ascii="TH SarabunPSK" w:hAnsi="TH SarabunPSK" w:cs="TH SarabunPSK"/>
          <w:color w:val="000000"/>
          <w:sz w:val="32"/>
          <w:szCs w:val="32"/>
          <w:cs/>
        </w:rPr>
        <w:t>ท่าหลวง</w:t>
      </w:r>
      <w:r w:rsidRPr="008473E7">
        <w:rPr>
          <w:rFonts w:ascii="TH SarabunPSK" w:hAnsi="TH SarabunPSK" w:cs="TH SarabunPSK"/>
          <w:color w:val="000000"/>
          <w:sz w:val="32"/>
          <w:szCs w:val="32"/>
          <w:rtl/>
          <w:cs/>
        </w:rPr>
        <w:t xml:space="preserve"> </w:t>
      </w:r>
      <w:r w:rsidRPr="008473E7">
        <w:rPr>
          <w:rFonts w:ascii="TH SarabunPSK" w:hAnsi="TH SarabunPSK" w:cs="TH SarabunPSK"/>
          <w:color w:val="000000"/>
          <w:sz w:val="32"/>
          <w:szCs w:val="32"/>
          <w:cs/>
        </w:rPr>
        <w:t>ฯ</w:t>
      </w:r>
    </w:p>
    <w:p w14:paraId="2D79D5C8" w14:textId="77777777" w:rsidR="00A3632C" w:rsidRPr="008473E7" w:rsidRDefault="00A3632C" w:rsidP="00A3632C">
      <w:pPr>
        <w:rPr>
          <w:rFonts w:ascii="TH SarabunPSK" w:hAnsi="TH SarabunPSK" w:cs="TH SarabunPSK"/>
          <w:color w:val="000000"/>
          <w:sz w:val="32"/>
          <w:szCs w:val="32"/>
        </w:rPr>
      </w:pPr>
      <w:r w:rsidRPr="008473E7">
        <w:rPr>
          <w:rFonts w:ascii="TH SarabunPSK" w:hAnsi="TH SarabunPSK" w:cs="TH SarabunPSK"/>
          <w:color w:val="000000"/>
          <w:sz w:val="32"/>
          <w:szCs w:val="32"/>
          <w:rtl/>
          <w:cs/>
        </w:rPr>
        <w:t xml:space="preserve">       </w:t>
      </w:r>
      <w:r w:rsidRPr="008473E7">
        <w:rPr>
          <w:rFonts w:ascii="TH SarabunPSK" w:hAnsi="TH SarabunPSK" w:cs="TH SarabunPSK"/>
          <w:color w:val="000000"/>
          <w:sz w:val="32"/>
          <w:szCs w:val="32"/>
          <w:cs/>
        </w:rPr>
        <w:t>เพื่อโปรดพิจารณา</w:t>
      </w:r>
    </w:p>
    <w:p w14:paraId="360B2A35" w14:textId="77777777" w:rsidR="00A3632C" w:rsidRPr="008473E7" w:rsidRDefault="00A3632C" w:rsidP="00A3632C">
      <w:pPr>
        <w:rPr>
          <w:rFonts w:ascii="TH SarabunPSK" w:hAnsi="TH SarabunPSK" w:cs="TH SarabunPSK"/>
          <w:color w:val="000000"/>
          <w:sz w:val="32"/>
          <w:szCs w:val="32"/>
        </w:rPr>
      </w:pPr>
      <w:r w:rsidRPr="008473E7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8473E7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8473E7">
        <w:rPr>
          <w:rFonts w:ascii="TH SarabunPSK" w:hAnsi="TH SarabunPSK" w:cs="TH SarabunPSK"/>
          <w:color w:val="000000"/>
          <w:sz w:val="32"/>
          <w:szCs w:val="32"/>
          <w:rtl/>
          <w:cs/>
        </w:rPr>
        <w:t xml:space="preserve">. </w:t>
      </w:r>
      <w:r w:rsidRPr="008473E7">
        <w:rPr>
          <w:rFonts w:ascii="TH SarabunPSK" w:hAnsi="TH SarabunPSK" w:cs="TH SarabunPSK"/>
          <w:color w:val="000000"/>
          <w:sz w:val="32"/>
          <w:szCs w:val="32"/>
          <w:cs/>
        </w:rPr>
        <w:t>ทราบ</w:t>
      </w:r>
    </w:p>
    <w:p w14:paraId="655EF0D8" w14:textId="77777777" w:rsidR="00A3632C" w:rsidRPr="008473E7" w:rsidRDefault="00A3632C" w:rsidP="00A3632C">
      <w:pPr>
        <w:rPr>
          <w:rFonts w:ascii="TH SarabunPSK" w:hAnsi="TH SarabunPSK" w:cs="TH SarabunPSK"/>
          <w:color w:val="000000"/>
          <w:sz w:val="32"/>
          <w:szCs w:val="32"/>
        </w:rPr>
      </w:pPr>
      <w:r w:rsidRPr="008473E7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8473E7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8473E7">
        <w:rPr>
          <w:rFonts w:ascii="TH SarabunPSK" w:hAnsi="TH SarabunPSK" w:cs="TH SarabunPSK"/>
          <w:color w:val="000000"/>
          <w:sz w:val="32"/>
          <w:szCs w:val="32"/>
          <w:rtl/>
          <w:cs/>
        </w:rPr>
        <w:t>.</w:t>
      </w:r>
    </w:p>
    <w:p w14:paraId="064A7426" w14:textId="77777777" w:rsidR="00A3632C" w:rsidRPr="008473E7" w:rsidRDefault="00A3632C" w:rsidP="00A3632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71569BEF" w14:textId="04379656" w:rsidR="00A3632C" w:rsidRPr="008473E7" w:rsidRDefault="00A3632C" w:rsidP="00A3632C">
      <w:pPr>
        <w:rPr>
          <w:rFonts w:ascii="TH SarabunPSK" w:hAnsi="TH SarabunPSK" w:cs="TH SarabunPSK"/>
          <w:color w:val="000000"/>
          <w:sz w:val="32"/>
          <w:szCs w:val="32"/>
        </w:rPr>
      </w:pPr>
      <w:r w:rsidRPr="008473E7">
        <w:rPr>
          <w:rFonts w:ascii="TH SarabunPSK" w:hAnsi="TH SarabunPSK" w:cs="TH SarabunPSK"/>
          <w:color w:val="000000"/>
          <w:sz w:val="32"/>
          <w:szCs w:val="32"/>
        </w:rPr>
        <w:tab/>
        <w:t xml:space="preserve">   (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</w:t>
      </w:r>
      <w:r w:rsidRPr="008473E7">
        <w:rPr>
          <w:rFonts w:ascii="TH SarabunPSK" w:hAnsi="TH SarabunPSK" w:cs="TH SarabunPSK"/>
          <w:color w:val="000000"/>
          <w:sz w:val="32"/>
          <w:szCs w:val="32"/>
        </w:rPr>
        <w:t>)</w:t>
      </w:r>
    </w:p>
    <w:p w14:paraId="22A920A1" w14:textId="1D69C41A" w:rsidR="00A3632C" w:rsidRPr="008473E7" w:rsidRDefault="00A3632C" w:rsidP="00A3632C">
      <w:pPr>
        <w:rPr>
          <w:rFonts w:ascii="TH SarabunPSK" w:hAnsi="TH SarabunPSK" w:cs="TH SarabunPSK"/>
          <w:color w:val="000000"/>
          <w:sz w:val="32"/>
          <w:szCs w:val="32"/>
        </w:rPr>
      </w:pPr>
      <w:r w:rsidRPr="008473E7">
        <w:rPr>
          <w:rFonts w:ascii="TH SarabunPSK" w:hAnsi="TH SarabunPSK" w:cs="TH SarabunPSK"/>
          <w:color w:val="000000"/>
          <w:sz w:val="32"/>
          <w:szCs w:val="32"/>
          <w:cs/>
        </w:rPr>
        <w:t>รองผู้อำนวยการฝ่าย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</w:t>
      </w:r>
    </w:p>
    <w:p w14:paraId="4D557D41" w14:textId="77777777" w:rsidR="00A3632C" w:rsidRPr="008473E7" w:rsidRDefault="00A3632C" w:rsidP="00A3632C">
      <w:pPr>
        <w:rPr>
          <w:rFonts w:ascii="TH SarabunPSK" w:hAnsi="TH SarabunPSK" w:cs="TH SarabunPSK"/>
          <w:color w:val="000000"/>
          <w:sz w:val="32"/>
          <w:szCs w:val="32"/>
        </w:rPr>
      </w:pPr>
      <w:r w:rsidRPr="008473E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................/..................../.............</w:t>
      </w:r>
    </w:p>
    <w:bookmarkEnd w:id="0"/>
    <w:p w14:paraId="4F2C5C0C" w14:textId="77777777" w:rsidR="00A3632C" w:rsidRDefault="00A3632C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B4FB8D6" w14:textId="77777777" w:rsidR="009F0754" w:rsidRDefault="009F0754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211DE84C" w14:textId="77777777" w:rsidR="009F0754" w:rsidRDefault="009F0754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3841C403" w14:textId="77777777" w:rsidR="009F0754" w:rsidRDefault="009F0754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B623620" w14:textId="77777777" w:rsidR="009F0754" w:rsidRDefault="009F0754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1E55B77F" w14:textId="77777777" w:rsidR="009F0754" w:rsidRDefault="009F0754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03721823" w14:textId="77777777" w:rsidR="009F0754" w:rsidRDefault="009F0754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  <w:cs/>
        </w:rPr>
        <w:sectPr w:rsidR="009F0754" w:rsidSect="00651B6B">
          <w:headerReference w:type="even" r:id="rId7"/>
          <w:headerReference w:type="default" r:id="rId8"/>
          <w:footerReference w:type="first" r:id="rId9"/>
          <w:pgSz w:w="11906" w:h="16838" w:code="9"/>
          <w:pgMar w:top="851" w:right="849" w:bottom="567" w:left="1701" w:header="1418" w:footer="720" w:gutter="0"/>
          <w:pgNumType w:fmt="thaiNumbers"/>
          <w:cols w:space="720"/>
          <w:titlePg/>
          <w:docGrid w:linePitch="360"/>
        </w:sectPr>
      </w:pPr>
    </w:p>
    <w:p w14:paraId="4E509125" w14:textId="77777777" w:rsidR="009F0754" w:rsidRDefault="009F0754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00987C7" w14:textId="77777777" w:rsidR="009F0754" w:rsidRPr="00452E52" w:rsidRDefault="009F0754" w:rsidP="009F07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2E52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แบบฟอร์มรายงานผลการดำเนินโครงการ</w:t>
      </w:r>
    </w:p>
    <w:p w14:paraId="68AAD46D" w14:textId="77777777" w:rsidR="009F0754" w:rsidRPr="00F1139D" w:rsidRDefault="009F0754" w:rsidP="009F0754">
      <w:pPr>
        <w:jc w:val="center"/>
        <w:rPr>
          <w:rFonts w:ascii="TH SarabunPSK" w:hAnsi="TH SarabunPSK" w:cs="TH SarabunPSK"/>
          <w:sz w:val="32"/>
          <w:szCs w:val="32"/>
        </w:rPr>
      </w:pPr>
      <w:r w:rsidRPr="00F1139D">
        <w:rPr>
          <w:rFonts w:ascii="TH SarabunPSK" w:hAnsi="TH SarabunPSK" w:cs="TH SarabunPSK"/>
          <w:sz w:val="32"/>
          <w:szCs w:val="32"/>
          <w:cs/>
        </w:rPr>
        <w:t>ชื่อโครงการ.................................................................................................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1139D">
        <w:rPr>
          <w:rFonts w:ascii="TH SarabunPSK" w:hAnsi="TH SarabunPSK" w:cs="TH SarabunPSK"/>
          <w:sz w:val="32"/>
          <w:szCs w:val="32"/>
          <w:cs/>
        </w:rPr>
        <w:t>............................ประจำปีงบประมาณ.....................................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7CA45274" w14:textId="77777777" w:rsidR="009F0754" w:rsidRPr="00F1139D" w:rsidRDefault="009F0754" w:rsidP="009F0754">
      <w:pPr>
        <w:jc w:val="center"/>
        <w:rPr>
          <w:rFonts w:ascii="TH SarabunPSK" w:hAnsi="TH SarabunPSK" w:cs="TH SarabunPSK"/>
          <w:sz w:val="32"/>
          <w:szCs w:val="32"/>
        </w:rPr>
      </w:pPr>
      <w:r w:rsidRPr="00F1139D">
        <w:rPr>
          <w:rFonts w:ascii="TH SarabunPSK" w:hAnsi="TH SarabunPSK" w:cs="TH SarabunPSK"/>
          <w:sz w:val="32"/>
          <w:szCs w:val="32"/>
          <w:cs/>
        </w:rPr>
        <w:t>ฝ่าย................................................................................................งาน / สาขาวิชา ...................................................................</w:t>
      </w:r>
    </w:p>
    <w:p w14:paraId="46FC2BD1" w14:textId="77777777" w:rsidR="009F0754" w:rsidRDefault="009F0754" w:rsidP="009F0754">
      <w:pPr>
        <w:jc w:val="center"/>
        <w:rPr>
          <w:rFonts w:ascii="TH SarabunPSK" w:hAnsi="TH SarabunPSK" w:cs="TH SarabunPSK"/>
          <w:sz w:val="32"/>
          <w:szCs w:val="32"/>
        </w:rPr>
      </w:pPr>
      <w:r w:rsidRPr="00F1139D">
        <w:rPr>
          <w:rFonts w:ascii="TH SarabunPSK" w:hAnsi="TH SarabunPSK" w:cs="TH SarabunPSK"/>
          <w:sz w:val="32"/>
          <w:szCs w:val="32"/>
          <w:cs/>
        </w:rPr>
        <w:t>ระยะเวลาในการดำเนินงาน   วันที่..............เดือน.......................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F1139D">
        <w:rPr>
          <w:rFonts w:ascii="TH SarabunPSK" w:hAnsi="TH SarabunPSK" w:cs="TH SarabunPSK"/>
          <w:sz w:val="32"/>
          <w:szCs w:val="32"/>
          <w:cs/>
        </w:rPr>
        <w:t>........พ.ศ.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14:paraId="5329DE8C" w14:textId="77777777" w:rsidR="009F0754" w:rsidRPr="00452E52" w:rsidRDefault="009F0754" w:rsidP="009F0754">
      <w:pPr>
        <w:jc w:val="center"/>
        <w:rPr>
          <w:rFonts w:ascii="TH SarabunPSK" w:hAnsi="TH SarabunPSK" w:cs="TH SarabunPSK"/>
          <w:sz w:val="8"/>
          <w:szCs w:val="8"/>
        </w:rPr>
      </w:pPr>
    </w:p>
    <w:tbl>
      <w:tblPr>
        <w:tblW w:w="15735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29"/>
        <w:gridCol w:w="1014"/>
        <w:gridCol w:w="2268"/>
        <w:gridCol w:w="2268"/>
        <w:gridCol w:w="1134"/>
        <w:gridCol w:w="1230"/>
        <w:gridCol w:w="2314"/>
        <w:gridCol w:w="2126"/>
      </w:tblGrid>
      <w:tr w:rsidR="009F0754" w:rsidRPr="00452E52" w14:paraId="5859A451" w14:textId="77777777" w:rsidTr="00FB0643">
        <w:tc>
          <w:tcPr>
            <w:tcW w:w="2552" w:type="dxa"/>
            <w:vMerge w:val="restart"/>
            <w:vAlign w:val="center"/>
          </w:tcPr>
          <w:p w14:paraId="084B70BD" w14:textId="77777777" w:rsidR="009F0754" w:rsidRPr="00452E52" w:rsidRDefault="009F0754" w:rsidP="00830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2E52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3" w:type="dxa"/>
            <w:gridSpan w:val="2"/>
            <w:vAlign w:val="center"/>
          </w:tcPr>
          <w:p w14:paraId="5130A7E6" w14:textId="77777777" w:rsidR="009F0754" w:rsidRPr="00452E52" w:rsidRDefault="009F0754" w:rsidP="00830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2E52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68" w:type="dxa"/>
            <w:vMerge w:val="restart"/>
            <w:vAlign w:val="center"/>
          </w:tcPr>
          <w:p w14:paraId="52A606F5" w14:textId="77777777" w:rsidR="009F0754" w:rsidRPr="00452E52" w:rsidRDefault="009F0754" w:rsidP="00830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2E5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วัตถุประสงค์และเป้าหมายของโครงการ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4665CE21" w14:textId="7408558E" w:rsidR="009F0754" w:rsidRPr="00452E52" w:rsidRDefault="007222A7" w:rsidP="00830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2E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สอดคล้องกับ </w:t>
            </w:r>
            <w:r w:rsidRPr="00452E52">
              <w:rPr>
                <w:rFonts w:ascii="TH SarabunPSK" w:hAnsi="TH SarabunPSK" w:cs="TH SarabunPSK"/>
                <w:sz w:val="32"/>
                <w:szCs w:val="32"/>
              </w:rPr>
              <w:t>SAR</w:t>
            </w:r>
          </w:p>
        </w:tc>
        <w:tc>
          <w:tcPr>
            <w:tcW w:w="2364" w:type="dxa"/>
            <w:gridSpan w:val="2"/>
            <w:tcBorders>
              <w:bottom w:val="nil"/>
            </w:tcBorders>
            <w:vAlign w:val="center"/>
          </w:tcPr>
          <w:p w14:paraId="4AA19BC2" w14:textId="77777777" w:rsidR="009F0754" w:rsidRPr="00452E52" w:rsidRDefault="009F0754" w:rsidP="00830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2E52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สอดคล้องกับแผนยุทธศาสตร์วิทยาลัยฯ</w:t>
            </w:r>
          </w:p>
        </w:tc>
        <w:tc>
          <w:tcPr>
            <w:tcW w:w="2314" w:type="dxa"/>
            <w:tcBorders>
              <w:bottom w:val="nil"/>
            </w:tcBorders>
            <w:vAlign w:val="center"/>
          </w:tcPr>
          <w:p w14:paraId="34E13E2A" w14:textId="4487F0AD" w:rsidR="009F0754" w:rsidRPr="00452E52" w:rsidRDefault="007222A7" w:rsidP="00830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2E52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สอดคล้องกับ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</w:t>
            </w:r>
            <w:r w:rsidRPr="00452E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สอศ.</w:t>
            </w:r>
          </w:p>
        </w:tc>
        <w:tc>
          <w:tcPr>
            <w:tcW w:w="2126" w:type="dxa"/>
            <w:vMerge w:val="restart"/>
            <w:vAlign w:val="center"/>
          </w:tcPr>
          <w:p w14:paraId="401A9F2F" w14:textId="77777777" w:rsidR="009F0754" w:rsidRPr="00452E52" w:rsidRDefault="009F0754" w:rsidP="008300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2E52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ผลสัมฤทธิ์โครงการ/ตัวชี้วัดความสำเร็จ</w:t>
            </w:r>
          </w:p>
        </w:tc>
      </w:tr>
      <w:tr w:rsidR="00FB0643" w:rsidRPr="00452E52" w14:paraId="14DE135B" w14:textId="77777777" w:rsidTr="000C7649">
        <w:tc>
          <w:tcPr>
            <w:tcW w:w="2552" w:type="dxa"/>
            <w:vMerge/>
          </w:tcPr>
          <w:p w14:paraId="020193E4" w14:textId="77777777" w:rsidR="00FB0643" w:rsidRPr="00452E52" w:rsidRDefault="00FB0643" w:rsidP="008300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14:paraId="11934ADA" w14:textId="77777777" w:rsidR="00FB0643" w:rsidRPr="00452E52" w:rsidRDefault="00FB0643" w:rsidP="00830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2E52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</w:p>
        </w:tc>
        <w:tc>
          <w:tcPr>
            <w:tcW w:w="1014" w:type="dxa"/>
            <w:vAlign w:val="center"/>
          </w:tcPr>
          <w:p w14:paraId="5AAB4970" w14:textId="77777777" w:rsidR="00FB0643" w:rsidRPr="00452E52" w:rsidRDefault="00FB0643" w:rsidP="00830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2E52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</w:t>
            </w:r>
          </w:p>
        </w:tc>
        <w:tc>
          <w:tcPr>
            <w:tcW w:w="2268" w:type="dxa"/>
            <w:vMerge/>
          </w:tcPr>
          <w:p w14:paraId="782D4006" w14:textId="77777777" w:rsidR="00FB0643" w:rsidRPr="00452E52" w:rsidRDefault="00FB0643" w:rsidP="008300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04218332" w14:textId="4ACDCA7F" w:rsidR="00FB0643" w:rsidRPr="00452E52" w:rsidRDefault="00FB0643" w:rsidP="00830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14B2CB7D" w14:textId="726F684D" w:rsidR="00FB0643" w:rsidRPr="00452E52" w:rsidRDefault="00FB0643" w:rsidP="00830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2A354856" w14:textId="42CDF651" w:rsidR="00FB0643" w:rsidRPr="00452E52" w:rsidRDefault="00FB0643" w:rsidP="00830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4" w:type="dxa"/>
            <w:tcBorders>
              <w:top w:val="nil"/>
              <w:bottom w:val="single" w:sz="4" w:space="0" w:color="auto"/>
            </w:tcBorders>
            <w:vAlign w:val="center"/>
          </w:tcPr>
          <w:p w14:paraId="76EB2E81" w14:textId="0D3B31DB" w:rsidR="00FB0643" w:rsidRPr="00452E52" w:rsidRDefault="00FB0643" w:rsidP="00830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3764109C" w14:textId="77777777" w:rsidR="00FB0643" w:rsidRPr="00452E52" w:rsidRDefault="00FB0643" w:rsidP="008300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0643" w:rsidRPr="00452E52" w14:paraId="3DC4445F" w14:textId="77777777" w:rsidTr="00894686">
        <w:tc>
          <w:tcPr>
            <w:tcW w:w="2552" w:type="dxa"/>
          </w:tcPr>
          <w:p w14:paraId="26994601" w14:textId="77777777" w:rsidR="00FB0643" w:rsidRPr="00452E52" w:rsidRDefault="00FB0643" w:rsidP="0083002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452E5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โครงการ</w:t>
            </w:r>
          </w:p>
          <w:p w14:paraId="611F53D3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</w:t>
            </w:r>
          </w:p>
          <w:p w14:paraId="09DFC017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...........................................</w:t>
            </w:r>
          </w:p>
          <w:p w14:paraId="67D8DE30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...........................................</w:t>
            </w:r>
          </w:p>
          <w:p w14:paraId="05D0BB3F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/>
                <w:sz w:val="28"/>
              </w:rPr>
              <w:t>…………………………………….</w:t>
            </w:r>
          </w:p>
          <w:p w14:paraId="33AC1144" w14:textId="77777777" w:rsidR="00FB0643" w:rsidRPr="00452E52" w:rsidRDefault="00FB0643" w:rsidP="0083002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452E5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ผู้รับผิดชอบ</w:t>
            </w:r>
          </w:p>
          <w:p w14:paraId="6B1F2C13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</w:t>
            </w:r>
          </w:p>
          <w:p w14:paraId="25EAD4F5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</w:t>
            </w:r>
          </w:p>
          <w:p w14:paraId="3CF87ED1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</w:t>
            </w:r>
            <w:r w:rsidRPr="00452E52">
              <w:rPr>
                <w:rFonts w:ascii="TH SarabunPSK" w:hAnsi="TH SarabunPSK" w:cs="TH SarabunPSK"/>
                <w:sz w:val="28"/>
              </w:rPr>
              <w:t>.</w:t>
            </w:r>
          </w:p>
          <w:p w14:paraId="2425DA2A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  <w:cs/>
              </w:rPr>
            </w:pPr>
            <w:r w:rsidRPr="00452E52">
              <w:rPr>
                <w:rFonts w:ascii="TH SarabunPSK" w:hAnsi="TH SarabunPSK" w:cs="TH SarabunPSK"/>
                <w:sz w:val="28"/>
              </w:rPr>
              <w:t>……………………………………….</w:t>
            </w:r>
          </w:p>
        </w:tc>
        <w:tc>
          <w:tcPr>
            <w:tcW w:w="829" w:type="dxa"/>
          </w:tcPr>
          <w:p w14:paraId="5B2F469C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4" w:type="dxa"/>
          </w:tcPr>
          <w:p w14:paraId="3FB4C835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571648F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452E52">
              <w:rPr>
                <w:rFonts w:ascii="TH SarabunPSK" w:hAnsi="TH SarabunPSK" w:cs="TH SarabunPSK" w:hint="cs"/>
                <w:sz w:val="28"/>
                <w:u w:val="single"/>
                <w:cs/>
              </w:rPr>
              <w:t>วัตถุประสงค์</w:t>
            </w:r>
          </w:p>
          <w:p w14:paraId="3A2B8A7B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452E52">
              <w:rPr>
                <w:rFonts w:ascii="TH SarabunPSK" w:hAnsi="TH SarabunPSK" w:cs="TH SarabunPSK" w:hint="cs"/>
                <w:sz w:val="28"/>
                <w:cs/>
              </w:rPr>
              <w:t>...................................</w:t>
            </w:r>
          </w:p>
          <w:p w14:paraId="336C63EE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/>
                <w:sz w:val="28"/>
              </w:rPr>
              <w:t>…………………………………</w:t>
            </w:r>
          </w:p>
          <w:p w14:paraId="604273BB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2. ..................................</w:t>
            </w:r>
            <w:r w:rsidRPr="00452E52">
              <w:rPr>
                <w:rFonts w:ascii="TH SarabunPSK" w:hAnsi="TH SarabunPSK" w:cs="TH SarabunPSK"/>
                <w:sz w:val="28"/>
              </w:rPr>
              <w:t>.</w:t>
            </w:r>
          </w:p>
          <w:p w14:paraId="705EB7B4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/>
                <w:sz w:val="28"/>
              </w:rPr>
              <w:t>…………………………………</w:t>
            </w:r>
          </w:p>
          <w:p w14:paraId="7CBA6E5F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452E52">
              <w:rPr>
                <w:rFonts w:ascii="TH SarabunPSK" w:hAnsi="TH SarabunPSK" w:cs="TH SarabunPSK" w:hint="cs"/>
                <w:sz w:val="28"/>
                <w:u w:val="single"/>
                <w:cs/>
              </w:rPr>
              <w:t>เป้าหมาย</w:t>
            </w:r>
          </w:p>
          <w:p w14:paraId="172927A1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 xml:space="preserve"> เชิงปริมาณ...................</w:t>
            </w:r>
          </w:p>
          <w:p w14:paraId="20E1FB5F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........................................</w:t>
            </w:r>
          </w:p>
          <w:p w14:paraId="1875219D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 xml:space="preserve"> เชิงคุณภาพ...................</w:t>
            </w:r>
          </w:p>
          <w:p w14:paraId="60973D0E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  <w:cs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........................................</w:t>
            </w:r>
          </w:p>
        </w:tc>
        <w:tc>
          <w:tcPr>
            <w:tcW w:w="2268" w:type="dxa"/>
          </w:tcPr>
          <w:p w14:paraId="338A526C" w14:textId="3B2A7631" w:rsidR="007222A7" w:rsidRDefault="007222A7" w:rsidP="007222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  <w:r w:rsidR="00EC47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</w:t>
            </w:r>
          </w:p>
          <w:p w14:paraId="5C88CF07" w14:textId="670512EF" w:rsidR="007222A7" w:rsidRDefault="007222A7" w:rsidP="007222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ประเด็นฯ</w:t>
            </w:r>
            <w:r w:rsidR="00EC47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</w:t>
            </w:r>
          </w:p>
          <w:p w14:paraId="641A42C2" w14:textId="48B4528F" w:rsidR="00FB0643" w:rsidRPr="00FB0643" w:rsidRDefault="007222A7" w:rsidP="007222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ภารกิจ</w:t>
            </w:r>
            <w:r w:rsidR="00EC47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</w:tcBorders>
          </w:tcPr>
          <w:p w14:paraId="3E6E25CE" w14:textId="2B935FCB" w:rsidR="00FB0643" w:rsidRDefault="00FB0643" w:rsidP="00FB06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0643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ธกิจ</w:t>
            </w:r>
            <w:r w:rsidR="00EC47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</w:p>
          <w:p w14:paraId="500F5636" w14:textId="1854540B" w:rsidR="00FB0643" w:rsidRDefault="00FB0643" w:rsidP="00FB06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</w:t>
            </w:r>
            <w:r w:rsidR="00EC47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</w:t>
            </w:r>
          </w:p>
          <w:p w14:paraId="3F852756" w14:textId="07DFC9CE" w:rsidR="00FB0643" w:rsidRDefault="00FB0643" w:rsidP="00FB06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</w:t>
            </w:r>
            <w:r w:rsidR="00EC47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</w:t>
            </w:r>
          </w:p>
          <w:p w14:paraId="208FBBA3" w14:textId="3FF60E2C" w:rsidR="00FB0643" w:rsidRPr="00FB0643" w:rsidRDefault="00FB0643" w:rsidP="00FB06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</w:t>
            </w:r>
            <w:r w:rsidR="00EC47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14:paraId="06E7D84A" w14:textId="59E6E5EB" w:rsidR="007222A7" w:rsidRDefault="00EC4799" w:rsidP="007222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 ที่</w:t>
            </w:r>
            <w:r w:rsidR="007222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</w:t>
            </w:r>
          </w:p>
          <w:p w14:paraId="6DD85D70" w14:textId="076134A7" w:rsidR="00FB0643" w:rsidRPr="00452E52" w:rsidRDefault="00FB0643" w:rsidP="008300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0859377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</w:p>
          <w:p w14:paraId="3F7706C9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1. ............................</w:t>
            </w:r>
            <w:r w:rsidRPr="00452E52">
              <w:rPr>
                <w:rFonts w:ascii="TH SarabunPSK" w:hAnsi="TH SarabunPSK" w:cs="TH SarabunPSK"/>
                <w:sz w:val="28"/>
              </w:rPr>
              <w:t>..</w:t>
            </w:r>
          </w:p>
          <w:p w14:paraId="544C1C98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...................................</w:t>
            </w:r>
          </w:p>
          <w:p w14:paraId="06F1C951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2. ..............................</w:t>
            </w:r>
          </w:p>
          <w:p w14:paraId="04C4D097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...................................</w:t>
            </w:r>
          </w:p>
          <w:p w14:paraId="0D82F21F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</w:p>
          <w:p w14:paraId="738F4AC1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1. ............................</w:t>
            </w:r>
            <w:r w:rsidRPr="00452E52">
              <w:rPr>
                <w:rFonts w:ascii="TH SarabunPSK" w:hAnsi="TH SarabunPSK" w:cs="TH SarabunPSK"/>
                <w:sz w:val="28"/>
              </w:rPr>
              <w:t>..</w:t>
            </w:r>
          </w:p>
          <w:p w14:paraId="5B33B07E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...................................</w:t>
            </w:r>
          </w:p>
          <w:p w14:paraId="6906BEA4" w14:textId="77777777" w:rsidR="00FB0643" w:rsidRPr="00452E52" w:rsidRDefault="00FB0643" w:rsidP="00830025">
            <w:pPr>
              <w:rPr>
                <w:rFonts w:ascii="TH SarabunPSK" w:hAnsi="TH SarabunPSK" w:cs="TH SarabunPSK"/>
                <w:sz w:val="28"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2. ..............................</w:t>
            </w:r>
          </w:p>
          <w:p w14:paraId="42CC96DC" w14:textId="77777777" w:rsidR="00FB0643" w:rsidRPr="00452E52" w:rsidRDefault="00FB0643" w:rsidP="008300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2E52">
              <w:rPr>
                <w:rFonts w:ascii="TH SarabunPSK" w:hAnsi="TH SarabunPSK" w:cs="TH SarabunPSK" w:hint="cs"/>
                <w:sz w:val="28"/>
                <w:cs/>
              </w:rPr>
              <w:t>...................................</w:t>
            </w:r>
          </w:p>
        </w:tc>
      </w:tr>
    </w:tbl>
    <w:p w14:paraId="2D7FD12C" w14:textId="77777777" w:rsidR="009F0754" w:rsidRPr="00452E52" w:rsidRDefault="009F0754" w:rsidP="009F0754">
      <w:pPr>
        <w:rPr>
          <w:rFonts w:ascii="TH SarabunPSK" w:hAnsi="TH SarabunPSK" w:cs="TH SarabunPSK"/>
          <w:sz w:val="16"/>
          <w:szCs w:val="16"/>
        </w:rPr>
      </w:pPr>
    </w:p>
    <w:p w14:paraId="1B88449A" w14:textId="77777777" w:rsidR="009F0754" w:rsidRDefault="009F0754" w:rsidP="009F07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ข้อเสนอแนะเพื่อการพัฒนา..........................................................................................................................................         ลงชื่อ.......................................ผู้รับผิดชอบโครงการ</w:t>
      </w:r>
    </w:p>
    <w:p w14:paraId="55BC8396" w14:textId="77777777" w:rsidR="009F0754" w:rsidRDefault="009F0754" w:rsidP="009F07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               (..............................................................)</w:t>
      </w:r>
    </w:p>
    <w:p w14:paraId="3C1101CF" w14:textId="77777777" w:rsidR="009F0754" w:rsidRDefault="009F0754" w:rsidP="009F07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ลงชื่อ.................................................... </w:t>
      </w:r>
    </w:p>
    <w:p w14:paraId="737F46C0" w14:textId="77777777" w:rsidR="009F0754" w:rsidRDefault="009F0754" w:rsidP="009F07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(นายเฉลิมชนม์  เวทสรากุล)</w:t>
      </w:r>
    </w:p>
    <w:p w14:paraId="74CA2ACF" w14:textId="77777777" w:rsidR="009F0754" w:rsidRDefault="009F0754" w:rsidP="009F07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ผู้อำนวยการวิทยาลัยเทคนิคท่าหลวงซิเมน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ไทยอนุสรณ์</w:t>
      </w:r>
    </w:p>
    <w:p w14:paraId="55326D62" w14:textId="77777777" w:rsidR="009F0754" w:rsidRDefault="009F0754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5BBFBF9" w14:textId="77777777" w:rsidR="009F0754" w:rsidRDefault="009F0754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2AFE2A7" w14:textId="77777777" w:rsidR="009F0754" w:rsidRDefault="009F0754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1D7A13B0" w14:textId="77777777" w:rsidR="009F0754" w:rsidRDefault="009F0754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</w:rPr>
        <w:sectPr w:rsidR="009F0754" w:rsidSect="009F0754">
          <w:pgSz w:w="16838" w:h="11906" w:orient="landscape" w:code="9"/>
          <w:pgMar w:top="851" w:right="567" w:bottom="1701" w:left="851" w:header="1418" w:footer="720" w:gutter="0"/>
          <w:pgNumType w:fmt="thaiNumbers"/>
          <w:cols w:space="720"/>
          <w:titlePg/>
          <w:docGrid w:linePitch="360"/>
        </w:sectPr>
      </w:pPr>
    </w:p>
    <w:p w14:paraId="115F7265" w14:textId="77777777" w:rsidR="009F0754" w:rsidRPr="00CB4200" w:rsidRDefault="009F0754" w:rsidP="009F0754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B4200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</w:t>
      </w:r>
      <w:r w:rsidRPr="00CB4200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รายงานผลการดำเนิน</w:t>
      </w:r>
      <w:r w:rsidRPr="00CB4200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งาน/</w:t>
      </w:r>
      <w:r w:rsidRPr="00CB4200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Pr="00CB4200">
        <w:rPr>
          <w:rFonts w:ascii="TH SarabunIT๙" w:hAnsi="TH SarabunIT๙" w:cs="TH SarabunIT๙" w:hint="cs"/>
          <w:b/>
          <w:bCs/>
          <w:sz w:val="36"/>
          <w:szCs w:val="36"/>
          <w:cs/>
        </w:rPr>
        <w:t>/กิจกรรม</w:t>
      </w:r>
    </w:p>
    <w:p w14:paraId="15B43C20" w14:textId="77777777" w:rsidR="009F0754" w:rsidRPr="00CB4200" w:rsidRDefault="009F0754" w:rsidP="009F0754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94789789"/>
      <w:bookmarkStart w:id="2" w:name="_Hlk117675272"/>
      <w:r w:rsidRPr="00CB4200">
        <w:rPr>
          <w:rFonts w:ascii="TH SarabunIT๙" w:hAnsi="TH SarabunIT๙" w:cs="TH SarabunIT๙"/>
          <w:b/>
          <w:bCs/>
          <w:spacing w:val="-2"/>
          <w:sz w:val="36"/>
          <w:szCs w:val="36"/>
          <w:cs/>
        </w:rPr>
        <w:t>โครงการ</w:t>
      </w:r>
      <w:bookmarkEnd w:id="1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/กิจกรรม..................................................................................</w:t>
      </w:r>
    </w:p>
    <w:p w14:paraId="3E734A47" w14:textId="77777777" w:rsidR="009F0754" w:rsidRDefault="009F0754" w:rsidP="009F0754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B4200">
        <w:rPr>
          <w:rFonts w:ascii="TH SarabunIT๙" w:hAnsi="TH SarabunIT๙" w:cs="TH SarabunIT๙"/>
          <w:b/>
          <w:bCs/>
          <w:sz w:val="36"/>
          <w:szCs w:val="36"/>
          <w:cs/>
        </w:rPr>
        <w:t>ผู้รับผิดชอบโครงการ/กิจกรรม</w:t>
      </w:r>
      <w:r w:rsidRPr="00CB420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B4200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</w:t>
      </w:r>
      <w:r w:rsidRPr="00CB420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</w:t>
      </w:r>
    </w:p>
    <w:p w14:paraId="67F5578A" w14:textId="77777777" w:rsidR="009F0754" w:rsidRDefault="009F0754" w:rsidP="009F0754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B4200">
        <w:rPr>
          <w:rFonts w:ascii="TH SarabunIT๙" w:hAnsi="TH SarabunIT๙" w:cs="TH SarabunIT๙" w:hint="cs"/>
          <w:b/>
          <w:bCs/>
          <w:sz w:val="36"/>
          <w:szCs w:val="36"/>
          <w:cs/>
        </w:rPr>
        <w:t>ฝ่าย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 w:rsidRPr="00CB4200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วิทยาลัยเทคนิคท่าหลวงซิเมน</w:t>
      </w:r>
      <w:proofErr w:type="spellStart"/>
      <w:r w:rsidRPr="00CB4200"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  <w:r w:rsidRPr="00CB4200">
        <w:rPr>
          <w:rFonts w:ascii="TH SarabunIT๙" w:hAnsi="TH SarabunIT๙" w:cs="TH SarabunIT๙" w:hint="cs"/>
          <w:b/>
          <w:bCs/>
          <w:sz w:val="36"/>
          <w:szCs w:val="36"/>
          <w:cs/>
        </w:rPr>
        <w:t>ไทยอนุสรณ์</w:t>
      </w:r>
    </w:p>
    <w:p w14:paraId="4A2C297E" w14:textId="77777777" w:rsidR="009F0754" w:rsidRDefault="009F0754" w:rsidP="009F0754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0" w:type="auto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274"/>
        <w:gridCol w:w="657"/>
        <w:gridCol w:w="611"/>
        <w:gridCol w:w="1750"/>
      </w:tblGrid>
      <w:tr w:rsidR="009F0754" w:rsidRPr="00630BEC" w14:paraId="31F71000" w14:textId="77777777" w:rsidTr="00830025">
        <w:tc>
          <w:tcPr>
            <w:tcW w:w="724" w:type="dxa"/>
          </w:tcPr>
          <w:bookmarkEnd w:id="2"/>
          <w:p w14:paraId="1B4090E1" w14:textId="77777777" w:rsidR="009F0754" w:rsidRPr="00B674F2" w:rsidRDefault="009F0754" w:rsidP="00830025">
            <w:pPr>
              <w:pStyle w:val="a9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74" w:type="dxa"/>
          </w:tcPr>
          <w:p w14:paraId="1702D3DE" w14:textId="77777777" w:rsidR="009F0754" w:rsidRPr="00B674F2" w:rsidRDefault="009F0754" w:rsidP="00830025">
            <w:pPr>
              <w:pStyle w:val="a9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657" w:type="dxa"/>
          </w:tcPr>
          <w:p w14:paraId="6286B41A" w14:textId="77777777" w:rsidR="009F0754" w:rsidRPr="00B674F2" w:rsidRDefault="009F0754" w:rsidP="00830025">
            <w:pPr>
              <w:pStyle w:val="a9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611" w:type="dxa"/>
          </w:tcPr>
          <w:p w14:paraId="64B83C15" w14:textId="77777777" w:rsidR="009F0754" w:rsidRPr="00B674F2" w:rsidRDefault="009F0754" w:rsidP="00830025">
            <w:pPr>
              <w:pStyle w:val="a9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750" w:type="dxa"/>
          </w:tcPr>
          <w:p w14:paraId="0AE5EE63" w14:textId="77777777" w:rsidR="009F0754" w:rsidRPr="00B674F2" w:rsidRDefault="009F0754" w:rsidP="00830025">
            <w:pPr>
              <w:pStyle w:val="a9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0754" w:rsidRPr="004E3465" w14:paraId="45BB0C90" w14:textId="77777777" w:rsidTr="00830025">
        <w:tc>
          <w:tcPr>
            <w:tcW w:w="724" w:type="dxa"/>
          </w:tcPr>
          <w:p w14:paraId="6E2DA724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74" w:type="dxa"/>
          </w:tcPr>
          <w:p w14:paraId="6871F36E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แบบรายงานผลการดำเนินงาน/โครงการ/กิจกรรม</w:t>
            </w:r>
          </w:p>
        </w:tc>
        <w:tc>
          <w:tcPr>
            <w:tcW w:w="657" w:type="dxa"/>
          </w:tcPr>
          <w:p w14:paraId="7694BDC4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4340FD3E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2F4002E0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5EC94A07" w14:textId="77777777" w:rsidTr="00830025">
        <w:tc>
          <w:tcPr>
            <w:tcW w:w="9016" w:type="dxa"/>
            <w:gridSpan w:val="5"/>
            <w:shd w:val="clear" w:color="auto" w:fill="BFBFBF"/>
          </w:tcPr>
          <w:p w14:paraId="33DDCB34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B674F2">
              <w:rPr>
                <w:rFonts w:ascii="TH SarabunIT๙" w:hAnsi="TH SarabunIT๙" w:cs="TH SarabunIT๙"/>
                <w:sz w:val="32"/>
                <w:szCs w:val="32"/>
              </w:rPr>
              <w:t>P :</w:t>
            </w:r>
            <w:proofErr w:type="gramEnd"/>
            <w:r w:rsidRPr="00B674F2">
              <w:rPr>
                <w:rFonts w:ascii="TH SarabunIT๙" w:hAnsi="TH SarabunIT๙" w:cs="TH SarabunIT๙"/>
                <w:sz w:val="32"/>
                <w:szCs w:val="32"/>
              </w:rPr>
              <w:t xml:space="preserve"> P</w:t>
            </w:r>
            <w:r w:rsidRPr="00B674F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la</w:t>
            </w:r>
            <w:r w:rsidRPr="00B674F2">
              <w:rPr>
                <w:rFonts w:ascii="TH SarabunIT๙" w:hAnsi="TH SarabunIT๙" w:cs="TH SarabunIT๙"/>
                <w:sz w:val="32"/>
                <w:szCs w:val="32"/>
              </w:rPr>
              <w:t>n</w:t>
            </w:r>
          </w:p>
        </w:tc>
      </w:tr>
      <w:tr w:rsidR="009F0754" w:rsidRPr="004E3465" w14:paraId="0077E0F0" w14:textId="77777777" w:rsidTr="00830025">
        <w:tc>
          <w:tcPr>
            <w:tcW w:w="724" w:type="dxa"/>
          </w:tcPr>
          <w:p w14:paraId="6B29DAF6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274" w:type="dxa"/>
          </w:tcPr>
          <w:p w14:paraId="3FC20933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แบบบันทึกขอ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อนุมัติ / </w:t>
            </w: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อนุญาตดำเนินโครงการ/กิจกรรม </w:t>
            </w:r>
          </w:p>
        </w:tc>
        <w:tc>
          <w:tcPr>
            <w:tcW w:w="657" w:type="dxa"/>
          </w:tcPr>
          <w:p w14:paraId="11E7D0DB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0544278C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22ADCC00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52A0664F" w14:textId="77777777" w:rsidTr="00830025">
        <w:tc>
          <w:tcPr>
            <w:tcW w:w="724" w:type="dxa"/>
          </w:tcPr>
          <w:p w14:paraId="11FD0EDD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274" w:type="dxa"/>
          </w:tcPr>
          <w:p w14:paraId="342FE631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โครงการที่ได้รับการอนุมัติ</w:t>
            </w:r>
          </w:p>
        </w:tc>
        <w:tc>
          <w:tcPr>
            <w:tcW w:w="657" w:type="dxa"/>
          </w:tcPr>
          <w:p w14:paraId="2C9EA3BB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5CFC086C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4BDC045E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04B4607C" w14:textId="77777777" w:rsidTr="00830025">
        <w:tc>
          <w:tcPr>
            <w:tcW w:w="724" w:type="dxa"/>
          </w:tcPr>
          <w:p w14:paraId="6E81CE92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274" w:type="dxa"/>
          </w:tcPr>
          <w:p w14:paraId="04DEAA22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คำสั่งการ</w:t>
            </w: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657" w:type="dxa"/>
          </w:tcPr>
          <w:p w14:paraId="6D318DD3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211ACFB1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1C9E6C7B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2CC1CF0A" w14:textId="77777777" w:rsidTr="00830025">
        <w:tc>
          <w:tcPr>
            <w:tcW w:w="724" w:type="dxa"/>
          </w:tcPr>
          <w:p w14:paraId="16E6388F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274" w:type="dxa"/>
          </w:tcPr>
          <w:p w14:paraId="191492AE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กำหนดการ</w:t>
            </w:r>
          </w:p>
        </w:tc>
        <w:tc>
          <w:tcPr>
            <w:tcW w:w="657" w:type="dxa"/>
          </w:tcPr>
          <w:p w14:paraId="454BD0B0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0891C19D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5ABD570F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339BBAB0" w14:textId="77777777" w:rsidTr="00830025">
        <w:tc>
          <w:tcPr>
            <w:tcW w:w="724" w:type="dxa"/>
          </w:tcPr>
          <w:p w14:paraId="22307E63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274" w:type="dxa"/>
          </w:tcPr>
          <w:p w14:paraId="396D67F1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/>
                <w:sz w:val="32"/>
                <w:szCs w:val="32"/>
                <w:cs/>
              </w:rPr>
              <w:t>ปฏิทินการดำเนินงาน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(ถ้ามี)</w:t>
            </w:r>
          </w:p>
        </w:tc>
        <w:tc>
          <w:tcPr>
            <w:tcW w:w="657" w:type="dxa"/>
          </w:tcPr>
          <w:p w14:paraId="3539696F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768E9BD7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57FD831C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2FF0F004" w14:textId="77777777" w:rsidTr="00830025">
        <w:tc>
          <w:tcPr>
            <w:tcW w:w="724" w:type="dxa"/>
          </w:tcPr>
          <w:p w14:paraId="7855D2E4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274" w:type="dxa"/>
          </w:tcPr>
          <w:p w14:paraId="0F8876AF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</w:t>
            </w: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</w:t>
            </w:r>
            <w:r w:rsidRPr="00B674F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(ถ้ามี)</w:t>
            </w:r>
          </w:p>
        </w:tc>
        <w:tc>
          <w:tcPr>
            <w:tcW w:w="657" w:type="dxa"/>
          </w:tcPr>
          <w:p w14:paraId="013DC2D0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3967519F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4BB3131C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0ADBB951" w14:textId="77777777" w:rsidTr="00830025">
        <w:tc>
          <w:tcPr>
            <w:tcW w:w="724" w:type="dxa"/>
          </w:tcPr>
          <w:p w14:paraId="493490EF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274" w:type="dxa"/>
          </w:tcPr>
          <w:p w14:paraId="00A9059B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เชิญประชุม</w:t>
            </w:r>
          </w:p>
        </w:tc>
        <w:tc>
          <w:tcPr>
            <w:tcW w:w="657" w:type="dxa"/>
          </w:tcPr>
          <w:p w14:paraId="6F48CA8C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568F4263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50F2BA23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1EE1384E" w14:textId="77777777" w:rsidTr="00830025">
        <w:tc>
          <w:tcPr>
            <w:tcW w:w="724" w:type="dxa"/>
          </w:tcPr>
          <w:p w14:paraId="2A6121C8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274" w:type="dxa"/>
          </w:tcPr>
          <w:p w14:paraId="6B59C8D3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แบบคำขออนุมัติจัดซื้อ/จัดจ้าง (</w:t>
            </w:r>
            <w:proofErr w:type="spellStart"/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สผ</w:t>
            </w:r>
            <w:proofErr w:type="spellEnd"/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.1)</w:t>
            </w:r>
          </w:p>
        </w:tc>
        <w:tc>
          <w:tcPr>
            <w:tcW w:w="657" w:type="dxa"/>
          </w:tcPr>
          <w:p w14:paraId="6E7A3851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61CF6A65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6D317EFA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63699419" w14:textId="77777777" w:rsidTr="00830025">
        <w:tc>
          <w:tcPr>
            <w:tcW w:w="724" w:type="dxa"/>
          </w:tcPr>
          <w:p w14:paraId="4139C900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274" w:type="dxa"/>
          </w:tcPr>
          <w:p w14:paraId="60E0D579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ประมาณการรายจ่าย (</w:t>
            </w:r>
            <w:proofErr w:type="spellStart"/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สผ</w:t>
            </w:r>
            <w:proofErr w:type="spellEnd"/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.1)</w:t>
            </w:r>
          </w:p>
        </w:tc>
        <w:tc>
          <w:tcPr>
            <w:tcW w:w="657" w:type="dxa"/>
          </w:tcPr>
          <w:p w14:paraId="2C6A5FF2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07EF8A5A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0B9B6475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68FA5040" w14:textId="77777777" w:rsidTr="00830025">
        <w:tc>
          <w:tcPr>
            <w:tcW w:w="724" w:type="dxa"/>
          </w:tcPr>
          <w:p w14:paraId="64637ABE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274" w:type="dxa"/>
          </w:tcPr>
          <w:p w14:paraId="5768A7EF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7" w:type="dxa"/>
          </w:tcPr>
          <w:p w14:paraId="64FF5EA7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33DF1CE9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1164F43C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34227829" w14:textId="77777777" w:rsidTr="00830025">
        <w:tc>
          <w:tcPr>
            <w:tcW w:w="9016" w:type="dxa"/>
            <w:gridSpan w:val="5"/>
            <w:shd w:val="clear" w:color="auto" w:fill="BFBFBF"/>
          </w:tcPr>
          <w:p w14:paraId="65E598C4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B674F2">
              <w:rPr>
                <w:rFonts w:ascii="TH SarabunIT๙" w:hAnsi="TH SarabunIT๙" w:cs="TH SarabunIT๙"/>
                <w:sz w:val="32"/>
                <w:szCs w:val="32"/>
              </w:rPr>
              <w:t>D :</w:t>
            </w:r>
            <w:proofErr w:type="gramEnd"/>
            <w:r w:rsidRPr="00B674F2">
              <w:rPr>
                <w:rFonts w:ascii="TH SarabunIT๙" w:hAnsi="TH SarabunIT๙" w:cs="TH SarabunIT๙"/>
                <w:sz w:val="32"/>
                <w:szCs w:val="32"/>
              </w:rPr>
              <w:t xml:space="preserve"> Do</w:t>
            </w:r>
          </w:p>
        </w:tc>
      </w:tr>
      <w:tr w:rsidR="009F0754" w:rsidRPr="004E3465" w14:paraId="6A7350FE" w14:textId="77777777" w:rsidTr="00830025">
        <w:tc>
          <w:tcPr>
            <w:tcW w:w="724" w:type="dxa"/>
          </w:tcPr>
          <w:p w14:paraId="29689862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274" w:type="dxa"/>
          </w:tcPr>
          <w:p w14:paraId="2CAAB920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รายงานการประชุม</w:t>
            </w:r>
          </w:p>
        </w:tc>
        <w:tc>
          <w:tcPr>
            <w:tcW w:w="657" w:type="dxa"/>
          </w:tcPr>
          <w:p w14:paraId="2C8CCC14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307DF1BC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6AAF844C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55689756" w14:textId="77777777" w:rsidTr="00830025">
        <w:tc>
          <w:tcPr>
            <w:tcW w:w="724" w:type="dxa"/>
          </w:tcPr>
          <w:p w14:paraId="64F70400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274" w:type="dxa"/>
          </w:tcPr>
          <w:p w14:paraId="73616B22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ข้อมูลการประเมินโครงการ/กิจกรรม</w:t>
            </w:r>
          </w:p>
        </w:tc>
        <w:tc>
          <w:tcPr>
            <w:tcW w:w="657" w:type="dxa"/>
          </w:tcPr>
          <w:p w14:paraId="7B57F035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77A72101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61AA1806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3305914C" w14:textId="77777777" w:rsidTr="00830025">
        <w:tc>
          <w:tcPr>
            <w:tcW w:w="724" w:type="dxa"/>
          </w:tcPr>
          <w:p w14:paraId="2882B36F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274" w:type="dxa"/>
          </w:tcPr>
          <w:p w14:paraId="392A6019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าน/ชิ้นงาน/ภาพถ่าย (อย่างน้อย 4</w:t>
            </w: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ภาพ)</w:t>
            </w:r>
          </w:p>
        </w:tc>
        <w:tc>
          <w:tcPr>
            <w:tcW w:w="657" w:type="dxa"/>
          </w:tcPr>
          <w:p w14:paraId="29B57075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30A7F605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3695FC87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69F18E64" w14:textId="77777777" w:rsidTr="00830025">
        <w:tc>
          <w:tcPr>
            <w:tcW w:w="724" w:type="dxa"/>
          </w:tcPr>
          <w:p w14:paraId="77A3EAAC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274" w:type="dxa"/>
          </w:tcPr>
          <w:p w14:paraId="666EAF0F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คำกล่าวรายงาน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 คำกล่าวเปิดโครงการ</w:t>
            </w:r>
          </w:p>
        </w:tc>
        <w:tc>
          <w:tcPr>
            <w:tcW w:w="657" w:type="dxa"/>
          </w:tcPr>
          <w:p w14:paraId="3F3EC5EA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663B7853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1283EB96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46558F66" w14:textId="77777777" w:rsidTr="00830025">
        <w:tc>
          <w:tcPr>
            <w:tcW w:w="724" w:type="dxa"/>
          </w:tcPr>
          <w:p w14:paraId="72F0754E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274" w:type="dxa"/>
          </w:tcPr>
          <w:p w14:paraId="0DD12F85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/ ความพึงพอใจ</w:t>
            </w:r>
          </w:p>
        </w:tc>
        <w:tc>
          <w:tcPr>
            <w:tcW w:w="657" w:type="dxa"/>
          </w:tcPr>
          <w:p w14:paraId="2D18B04C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2730292E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7DA88DD1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06FC375A" w14:textId="77777777" w:rsidTr="00830025">
        <w:tc>
          <w:tcPr>
            <w:tcW w:w="724" w:type="dxa"/>
          </w:tcPr>
          <w:p w14:paraId="5B6B1B4A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274" w:type="dxa"/>
          </w:tcPr>
          <w:p w14:paraId="3702BA8D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แบบฟอร์มต่าง ๆ (ใบลงทะเบียน/เกียรติบัตร ฯลฯ)</w:t>
            </w:r>
          </w:p>
        </w:tc>
        <w:tc>
          <w:tcPr>
            <w:tcW w:w="657" w:type="dxa"/>
          </w:tcPr>
          <w:p w14:paraId="7EBB96CD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7D951FAB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5CECE439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07D92B52" w14:textId="77777777" w:rsidTr="00830025">
        <w:tc>
          <w:tcPr>
            <w:tcW w:w="724" w:type="dxa"/>
          </w:tcPr>
          <w:p w14:paraId="14E4269A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274" w:type="dxa"/>
          </w:tcPr>
          <w:p w14:paraId="0FA9B08C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7" w:type="dxa"/>
          </w:tcPr>
          <w:p w14:paraId="7BE6B316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5C715717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0326F031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016D8B9D" w14:textId="77777777" w:rsidTr="00830025">
        <w:tc>
          <w:tcPr>
            <w:tcW w:w="724" w:type="dxa"/>
          </w:tcPr>
          <w:p w14:paraId="315FA004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274" w:type="dxa"/>
          </w:tcPr>
          <w:p w14:paraId="3C8A7EE7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7" w:type="dxa"/>
          </w:tcPr>
          <w:p w14:paraId="28333D1F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50BC9E49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6F11300E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0B6F4A1A" w14:textId="77777777" w:rsidTr="00830025">
        <w:tc>
          <w:tcPr>
            <w:tcW w:w="724" w:type="dxa"/>
          </w:tcPr>
          <w:p w14:paraId="6291C9B2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274" w:type="dxa"/>
          </w:tcPr>
          <w:p w14:paraId="0DF38C55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7" w:type="dxa"/>
          </w:tcPr>
          <w:p w14:paraId="535B4F93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7108AB2B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749B789E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34834076" w14:textId="77777777" w:rsidTr="00830025">
        <w:tc>
          <w:tcPr>
            <w:tcW w:w="724" w:type="dxa"/>
          </w:tcPr>
          <w:p w14:paraId="477A6EEF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274" w:type="dxa"/>
          </w:tcPr>
          <w:p w14:paraId="3EFE9619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7" w:type="dxa"/>
          </w:tcPr>
          <w:p w14:paraId="47D11DAA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3C6BE1C4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11C10255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5B1F0311" w14:textId="77777777" w:rsidTr="00830025">
        <w:tc>
          <w:tcPr>
            <w:tcW w:w="9016" w:type="dxa"/>
            <w:gridSpan w:val="5"/>
            <w:shd w:val="clear" w:color="auto" w:fill="BFBFBF"/>
          </w:tcPr>
          <w:p w14:paraId="2A4CB095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B674F2">
              <w:rPr>
                <w:rFonts w:ascii="TH SarabunIT๙" w:hAnsi="TH SarabunIT๙" w:cs="TH SarabunIT๙"/>
                <w:sz w:val="32"/>
                <w:szCs w:val="32"/>
              </w:rPr>
              <w:t>C :</w:t>
            </w:r>
            <w:proofErr w:type="gramEnd"/>
            <w:r w:rsidRPr="00B674F2">
              <w:rPr>
                <w:rFonts w:ascii="TH SarabunIT๙" w:hAnsi="TH SarabunIT๙" w:cs="TH SarabunIT๙"/>
                <w:sz w:val="32"/>
                <w:szCs w:val="32"/>
              </w:rPr>
              <w:t xml:space="preserve"> Check</w:t>
            </w:r>
          </w:p>
        </w:tc>
      </w:tr>
      <w:tr w:rsidR="009F0754" w:rsidRPr="004E3465" w14:paraId="71F4FE03" w14:textId="77777777" w:rsidTr="00830025">
        <w:tc>
          <w:tcPr>
            <w:tcW w:w="724" w:type="dxa"/>
          </w:tcPr>
          <w:p w14:paraId="4FC59331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274" w:type="dxa"/>
          </w:tcPr>
          <w:p w14:paraId="69ACADD8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สรุปผลการประเมินโครงการ/กิจกรรม</w:t>
            </w:r>
          </w:p>
        </w:tc>
        <w:tc>
          <w:tcPr>
            <w:tcW w:w="657" w:type="dxa"/>
          </w:tcPr>
          <w:p w14:paraId="209618A7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393C88B3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6255002F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46D79C0C" w14:textId="77777777" w:rsidTr="00830025">
        <w:tc>
          <w:tcPr>
            <w:tcW w:w="9016" w:type="dxa"/>
            <w:gridSpan w:val="5"/>
            <w:shd w:val="clear" w:color="auto" w:fill="BFBFBF"/>
          </w:tcPr>
          <w:p w14:paraId="5EC1AB5B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B674F2">
              <w:rPr>
                <w:rFonts w:ascii="TH SarabunIT๙" w:hAnsi="TH SarabunIT๙" w:cs="TH SarabunIT๙"/>
                <w:sz w:val="32"/>
                <w:szCs w:val="32"/>
              </w:rPr>
              <w:t>A :</w:t>
            </w:r>
            <w:proofErr w:type="gramEnd"/>
            <w:r w:rsidRPr="00B674F2">
              <w:rPr>
                <w:rFonts w:ascii="TH SarabunIT๙" w:hAnsi="TH SarabunIT๙" w:cs="TH SarabunIT๙"/>
                <w:sz w:val="32"/>
                <w:szCs w:val="32"/>
              </w:rPr>
              <w:t xml:space="preserve"> Act</w:t>
            </w:r>
          </w:p>
        </w:tc>
      </w:tr>
      <w:tr w:rsidR="009F0754" w:rsidRPr="004E3465" w14:paraId="023681E4" w14:textId="77777777" w:rsidTr="00830025">
        <w:tc>
          <w:tcPr>
            <w:tcW w:w="724" w:type="dxa"/>
          </w:tcPr>
          <w:p w14:paraId="588A57F7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274" w:type="dxa"/>
          </w:tcPr>
          <w:p w14:paraId="4E5D963E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ปัญหา/อุปสรรคในการดำเนินโครงการ/กิจกรรม</w:t>
            </w:r>
          </w:p>
        </w:tc>
        <w:tc>
          <w:tcPr>
            <w:tcW w:w="657" w:type="dxa"/>
          </w:tcPr>
          <w:p w14:paraId="7759977F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4315CE36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3694B6D3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0BA013C6" w14:textId="77777777" w:rsidTr="00830025">
        <w:tc>
          <w:tcPr>
            <w:tcW w:w="724" w:type="dxa"/>
          </w:tcPr>
          <w:p w14:paraId="0021B504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274" w:type="dxa"/>
          </w:tcPr>
          <w:p w14:paraId="2829FBE0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ข้อเสนอแนะในการนำผลการประเมินไปใช้</w:t>
            </w:r>
          </w:p>
        </w:tc>
        <w:tc>
          <w:tcPr>
            <w:tcW w:w="657" w:type="dxa"/>
          </w:tcPr>
          <w:p w14:paraId="6DB08B4C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28DCC4C4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38756B3F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754" w:rsidRPr="004E3465" w14:paraId="77404E3A" w14:textId="77777777" w:rsidTr="00830025">
        <w:tc>
          <w:tcPr>
            <w:tcW w:w="724" w:type="dxa"/>
          </w:tcPr>
          <w:p w14:paraId="17235C23" w14:textId="77777777" w:rsidR="009F0754" w:rsidRPr="00B674F2" w:rsidRDefault="009F0754" w:rsidP="00830025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274" w:type="dxa"/>
          </w:tcPr>
          <w:p w14:paraId="42926FF3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4F2">
              <w:rPr>
                <w:rFonts w:ascii="TH SarabunIT๙" w:hAnsi="TH SarabunIT๙" w:cs="TH SarabunIT๙"/>
                <w:sz w:val="32"/>
                <w:szCs w:val="32"/>
              </w:rPr>
              <w:t xml:space="preserve">CD </w:t>
            </w:r>
            <w:r w:rsidRPr="00B67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</w:p>
        </w:tc>
        <w:tc>
          <w:tcPr>
            <w:tcW w:w="657" w:type="dxa"/>
          </w:tcPr>
          <w:p w14:paraId="06DD90D4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1" w:type="dxa"/>
          </w:tcPr>
          <w:p w14:paraId="7D09B66E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</w:tcPr>
          <w:p w14:paraId="78A89A9C" w14:textId="77777777" w:rsidR="009F0754" w:rsidRPr="00B674F2" w:rsidRDefault="009F0754" w:rsidP="0083002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905F523" w14:textId="77777777" w:rsidR="009F0754" w:rsidRDefault="009F0754" w:rsidP="009F0754"/>
    <w:p w14:paraId="749A3978" w14:textId="77777777" w:rsidR="009F0754" w:rsidRDefault="009F0754" w:rsidP="009F0754"/>
    <w:p w14:paraId="5B9BB73D" w14:textId="77777777" w:rsidR="009F0754" w:rsidRDefault="009F0754" w:rsidP="009F0754">
      <w:pPr>
        <w:rPr>
          <w:rFonts w:ascii="TH SarabunPSK" w:hAnsi="TH SarabunPSK" w:cs="TH SarabunPSK"/>
          <w:lang w:val="th-TH"/>
        </w:rPr>
      </w:pPr>
    </w:p>
    <w:p w14:paraId="7FD188BB" w14:textId="77777777" w:rsidR="009F0754" w:rsidRDefault="009F0754" w:rsidP="009F0754">
      <w:pPr>
        <w:ind w:left="1627" w:hanging="54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แบบประเมินโครงการ ................................................</w:t>
      </w:r>
    </w:p>
    <w:p w14:paraId="24776B84" w14:textId="77777777" w:rsidR="009F0754" w:rsidRDefault="009F0754" w:rsidP="009F0754">
      <w:pPr>
        <w:ind w:left="1627" w:hanging="54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.........................................</w:t>
      </w:r>
    </w:p>
    <w:p w14:paraId="14646AEB" w14:textId="77777777" w:rsidR="009F0754" w:rsidRDefault="009F0754" w:rsidP="009F0754">
      <w:pPr>
        <w:ind w:left="1620" w:hanging="1080"/>
        <w:rPr>
          <w:rFonts w:ascii="TH SarabunPSK" w:hAnsi="TH SarabunPSK" w:cs="TH SarabunPSK"/>
          <w:sz w:val="16"/>
          <w:szCs w:val="16"/>
        </w:rPr>
      </w:pPr>
    </w:p>
    <w:tbl>
      <w:tblPr>
        <w:tblpPr w:leftFromText="180" w:rightFromText="180" w:vertAnchor="page" w:horzAnchor="margin" w:tblpXSpec="center" w:tblpY="271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2"/>
        <w:gridCol w:w="737"/>
        <w:gridCol w:w="737"/>
        <w:gridCol w:w="737"/>
        <w:gridCol w:w="737"/>
      </w:tblGrid>
      <w:tr w:rsidR="009F0754" w14:paraId="2907DC6F" w14:textId="77777777" w:rsidTr="00830025"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632E" w14:textId="77777777" w:rsidR="009F0754" w:rsidRDefault="009F0754" w:rsidP="00830025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/>
              </w:rPr>
              <w:t>รายการประเมิน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C330" w14:textId="77777777" w:rsidR="009F0754" w:rsidRDefault="009F0754" w:rsidP="00830025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/>
              </w:rPr>
              <w:t>ระดับคะแนน</w:t>
            </w:r>
          </w:p>
        </w:tc>
      </w:tr>
      <w:tr w:rsidR="009F0754" w14:paraId="148F18EA" w14:textId="77777777" w:rsidTr="00830025"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598E" w14:textId="77777777" w:rsidR="009F0754" w:rsidRDefault="009F0754" w:rsidP="00830025">
            <w:pPr>
              <w:rPr>
                <w:rFonts w:ascii="TH SarabunPSK" w:hAnsi="TH SarabunPSK" w:cs="TH SarabunPSK"/>
                <w:b/>
                <w:b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5E25" w14:textId="77777777" w:rsidR="009F0754" w:rsidRDefault="009F0754" w:rsidP="00830025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AF2C" w14:textId="77777777" w:rsidR="009F0754" w:rsidRDefault="009F0754" w:rsidP="00830025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FD08" w14:textId="77777777" w:rsidR="009F0754" w:rsidRDefault="009F0754" w:rsidP="00830025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F1C6" w14:textId="77777777" w:rsidR="009F0754" w:rsidRDefault="009F0754" w:rsidP="00830025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/>
              </w:rPr>
              <w:t>1</w:t>
            </w:r>
          </w:p>
        </w:tc>
      </w:tr>
      <w:tr w:rsidR="009F0754" w14:paraId="160A7A27" w14:textId="77777777" w:rsidTr="00830025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B96A2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1. ด้านสภาพแวดล้อมของกิจกรรม/โครงการ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EA595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733213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4E0C9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06FB6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35B6A3E8" w14:textId="77777777" w:rsidTr="00830025">
        <w:tc>
          <w:tcPr>
            <w:tcW w:w="65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FCE656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1.1 กิจกรรม/โครงการสอดคล้องกับวิสัยทัศน์ของวิทยาลัย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1D459D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45FBE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9CF59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F43C35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2C8C29D1" w14:textId="77777777" w:rsidTr="00830025">
        <w:tc>
          <w:tcPr>
            <w:tcW w:w="6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BACF6D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1.2 กิจกรรม/โครงการสอดคล้องกับ นโยบาย เป้าหมายของวิทยาลัย</w:t>
            </w: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B461C4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175586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38CDCC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BD5F6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24C1D9B9" w14:textId="77777777" w:rsidTr="00830025">
        <w:tc>
          <w:tcPr>
            <w:tcW w:w="65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FC89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1.3 กิจกรรม/โครงการสอดคล้องกับมาตรฐานคุณภาพการศึกษา</w:t>
            </w: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E3CC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BC4A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18AF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B515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53C94804" w14:textId="77777777" w:rsidTr="00830025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CA41AF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2.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ด้านความพอเพียงของทรัพยากรที่ใช้ในการดำเนินกิจกรรม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46A83F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15248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E3C04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15792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68295EA4" w14:textId="77777777" w:rsidTr="00830025">
        <w:tc>
          <w:tcPr>
            <w:tcW w:w="65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DCA255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2.1 ความเหมาะสมของงบประมาณ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C91C4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0BB7C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54F21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D9589C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0FF9CBC7" w14:textId="77777777" w:rsidTr="00830025">
        <w:tc>
          <w:tcPr>
            <w:tcW w:w="6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20B117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2.2 ความพอเพียงของวัสดุ อุปกรณ์</w:t>
            </w: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368E54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FF1796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38C50F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ECBC1F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47125F95" w14:textId="77777777" w:rsidTr="00830025">
        <w:tc>
          <w:tcPr>
            <w:tcW w:w="6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0B54F3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2.3 ความเหมาะสมของสถานที่ ที่ใช้ดำเนินงาน</w:t>
            </w: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6EF4E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75516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E7E6FD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954204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13D4B233" w14:textId="77777777" w:rsidTr="00830025">
        <w:tc>
          <w:tcPr>
            <w:tcW w:w="6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E99F96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2.4 ความเพียงพอของบุคลากร</w:t>
            </w: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C09C4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FA0F5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EC17B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1436E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2855838A" w14:textId="77777777" w:rsidTr="00830025">
        <w:tc>
          <w:tcPr>
            <w:tcW w:w="65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FCD5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2.5 ความร่วมมือของบุคลากรในการดำเนินงาน</w:t>
            </w: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5AF5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234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FA0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4C0E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1AB30FE1" w14:textId="77777777" w:rsidTr="00830025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A3FF6D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ด้านความเหมาะสมของกระบวนการจัดกิจกรรม/โครงการ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ADE92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98F7B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2590C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EE279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309A9CF7" w14:textId="77777777" w:rsidTr="00830025">
        <w:tc>
          <w:tcPr>
            <w:tcW w:w="65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74EEFF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3.1 ความเหมาะสมของระยะเวลาดำเนินงานแต่ละกิจกรรม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0198AF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B4891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BB818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424D41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4716BD71" w14:textId="77777777" w:rsidTr="00830025">
        <w:tc>
          <w:tcPr>
            <w:tcW w:w="6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848E37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3.2 วิธีการ/กิจกรรมที่ปฏิบัติในแต่ละขั้นตอนสอดคล้องกับเป้าหมาย</w:t>
            </w: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50AFB2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0FFBB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0F6805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685C5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3CAC2451" w14:textId="77777777" w:rsidTr="00830025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6E80F3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4. ด้านความสำเร็จตามวัตถุประสงค์และเป้าหมายในการจัดกิจกรรม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5CF82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670E9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68DCF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B2D77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2A176C3C" w14:textId="77777777" w:rsidTr="00830025">
        <w:tc>
          <w:tcPr>
            <w:tcW w:w="65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FA1B75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4.1 ปฏิบัติกิจกรรมได้ครบถ้วนตามลำดับที่กำหนด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C1DC9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0F9065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234D81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12D66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3AD05167" w14:textId="77777777" w:rsidTr="00830025">
        <w:tc>
          <w:tcPr>
            <w:tcW w:w="6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A00CE4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4.2 ผลการดำเนินงานบรรลุตามวัตถุประสงค์ของกิจกรรม/โครงการ</w:t>
            </w: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1B7187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F14B2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9C388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F3490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205E3C83" w14:textId="77777777" w:rsidTr="00830025">
        <w:tc>
          <w:tcPr>
            <w:tcW w:w="65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522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4.3 ผลการดำเนินงานบรรลุตามเป้าหมายที่ตั้งไว้</w:t>
            </w: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597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C56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7D9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0A0C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  <w:tr w:rsidR="009F0754" w14:paraId="158B6D22" w14:textId="77777777" w:rsidTr="00830025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325F" w14:textId="77777777" w:rsidR="009F0754" w:rsidRDefault="009F0754" w:rsidP="00830025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 (ผลรวมทุกช่อง)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5CFA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CF8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87C5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AD0" w14:textId="77777777" w:rsidR="009F0754" w:rsidRDefault="009F0754" w:rsidP="00830025">
            <w:pPr>
              <w:spacing w:before="100" w:beforeAutospacing="1" w:after="100" w:afterAutospacing="1"/>
              <w:rPr>
                <w:rFonts w:ascii="TH SarabunPSK" w:hAnsi="TH SarabunPSK" w:cs="TH SarabunPSK"/>
                <w:cs/>
                <w:lang w:val="th-TH"/>
              </w:rPr>
            </w:pPr>
          </w:p>
        </w:tc>
      </w:tr>
    </w:tbl>
    <w:p w14:paraId="20E676AA" w14:textId="77777777" w:rsidR="009F0754" w:rsidRPr="0023723B" w:rsidRDefault="009F0754" w:rsidP="009F0754">
      <w:pPr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44630BE8" w14:textId="77777777" w:rsidR="009F0754" w:rsidRDefault="009F0754" w:rsidP="009F0754">
      <w:pPr>
        <w:ind w:left="1627" w:hanging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ค่าเฉลี่ยคะแนนการประเมินผลการบริหารโครงการ (คะแนนผลรวม </w:t>
      </w:r>
      <w:r>
        <w:rPr>
          <w:rFonts w:ascii="TH SarabunPSK" w:hAnsi="TH SarabunPSK" w:cs="TH SarabunPSK"/>
          <w:sz w:val="32"/>
          <w:szCs w:val="32"/>
        </w:rPr>
        <w:sym w:font="Symbol" w:char="F0B8"/>
      </w:r>
      <w:r>
        <w:rPr>
          <w:rFonts w:ascii="TH SarabunPSK" w:hAnsi="TH SarabunPSK" w:cs="TH SarabunPSK"/>
          <w:sz w:val="32"/>
          <w:szCs w:val="32"/>
          <w:cs/>
        </w:rPr>
        <w:t>13)</w:t>
      </w:r>
      <w:r>
        <w:rPr>
          <w:rFonts w:ascii="TH SarabunPSK" w:hAnsi="TH SarabunPSK" w:cs="TH SarabunPSK"/>
          <w:sz w:val="32"/>
          <w:szCs w:val="32"/>
        </w:rPr>
        <w:t xml:space="preserve"> =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 </w:t>
      </w:r>
    </w:p>
    <w:p w14:paraId="26CCAD4F" w14:textId="77777777" w:rsidR="009F0754" w:rsidRDefault="009F0754" w:rsidP="009F0754">
      <w:pPr>
        <w:tabs>
          <w:tab w:val="left" w:pos="3960"/>
          <w:tab w:val="left" w:pos="7380"/>
        </w:tabs>
        <w:ind w:left="16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คะแนนเฉลี่ย 3.00 - 4.00   แสดงว่าการดำเนินงานอยู่ในระดับ </w:t>
      </w:r>
      <w:r>
        <w:rPr>
          <w:rFonts w:ascii="TH SarabunPSK" w:hAnsi="TH SarabunPSK" w:cs="TH SarabunPSK"/>
          <w:sz w:val="32"/>
          <w:szCs w:val="32"/>
          <w:cs/>
        </w:rPr>
        <w:tab/>
        <w:t>ดี</w:t>
      </w:r>
    </w:p>
    <w:p w14:paraId="15216401" w14:textId="77777777" w:rsidR="009F0754" w:rsidRDefault="009F0754" w:rsidP="009F0754">
      <w:pPr>
        <w:tabs>
          <w:tab w:val="left" w:pos="3960"/>
          <w:tab w:val="left" w:pos="7380"/>
        </w:tabs>
        <w:ind w:left="16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คะแนนเฉลี่ย 2.00 - 2.99   แสดงว่าการดำเนินงานอยู่ในระดับ </w:t>
      </w:r>
      <w:r>
        <w:rPr>
          <w:rFonts w:ascii="TH SarabunPSK" w:hAnsi="TH SarabunPSK" w:cs="TH SarabunPSK"/>
          <w:sz w:val="32"/>
          <w:szCs w:val="32"/>
          <w:cs/>
        </w:rPr>
        <w:tab/>
        <w:t>พอใช้</w:t>
      </w:r>
    </w:p>
    <w:p w14:paraId="3D062599" w14:textId="77777777" w:rsidR="009F0754" w:rsidRDefault="009F0754" w:rsidP="009F0754">
      <w:pPr>
        <w:tabs>
          <w:tab w:val="left" w:pos="3960"/>
          <w:tab w:val="left" w:pos="7380"/>
        </w:tabs>
        <w:ind w:left="16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คะแนนเฉลี่ย 1.00 - 1.99   แสดงว่าการดำเนินงานอยู่ในระดับ </w:t>
      </w:r>
      <w:r>
        <w:rPr>
          <w:rFonts w:ascii="TH SarabunPSK" w:hAnsi="TH SarabunPSK" w:cs="TH SarabunPSK"/>
          <w:sz w:val="32"/>
          <w:szCs w:val="32"/>
          <w:cs/>
        </w:rPr>
        <w:tab/>
        <w:t>ปรับปรุง</w:t>
      </w:r>
    </w:p>
    <w:p w14:paraId="2FDD3101" w14:textId="77777777" w:rsidR="009F0754" w:rsidRDefault="009F0754" w:rsidP="009F0754">
      <w:pPr>
        <w:tabs>
          <w:tab w:val="left" w:pos="3960"/>
          <w:tab w:val="left" w:pos="5400"/>
          <w:tab w:val="left" w:pos="7380"/>
        </w:tabs>
        <w:ind w:left="540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สรุปผลการประเมินกิจกรรม/โครงการ  </w:t>
      </w:r>
      <w:r>
        <w:rPr>
          <w:rFonts w:ascii="TH SarabunPSK" w:hAnsi="TH SarabunPSK" w:cs="TH SarabunPSK"/>
          <w:b/>
          <w:bCs/>
          <w:sz w:val="32"/>
          <w:szCs w:val="32"/>
          <w:lang w:val="th-TH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 ระดับดี    </w:t>
      </w:r>
      <w:r>
        <w:rPr>
          <w:rFonts w:ascii="TH SarabunPSK" w:hAnsi="TH SarabunPSK" w:cs="TH SarabunPSK"/>
          <w:b/>
          <w:bCs/>
          <w:sz w:val="32"/>
          <w:szCs w:val="32"/>
          <w:lang w:val="th-TH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 ระดับพอใช้ </w:t>
      </w:r>
      <w:r>
        <w:rPr>
          <w:rFonts w:ascii="TH SarabunPSK" w:hAnsi="TH SarabunPSK" w:cs="TH SarabunPSK"/>
          <w:b/>
          <w:bCs/>
          <w:sz w:val="32"/>
          <w:szCs w:val="32"/>
          <w:lang w:val="th-TH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ระดับปรับปรุง</w:t>
      </w:r>
    </w:p>
    <w:p w14:paraId="53ADC5B5" w14:textId="77777777" w:rsidR="009F0754" w:rsidRDefault="009F0754" w:rsidP="009F0754">
      <w:pPr>
        <w:tabs>
          <w:tab w:val="left" w:pos="3960"/>
          <w:tab w:val="left" w:pos="5400"/>
          <w:tab w:val="left" w:pos="7380"/>
        </w:tabs>
        <w:ind w:left="547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..............................................................................................................................................</w:t>
      </w:r>
    </w:p>
    <w:p w14:paraId="4C86A27F" w14:textId="77777777" w:rsidR="009F0754" w:rsidRPr="0023723B" w:rsidRDefault="009F0754" w:rsidP="009F0754">
      <w:pPr>
        <w:ind w:firstLine="547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ปัญหาและอุปสรรค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.....................................................................................................................................</w:t>
      </w:r>
    </w:p>
    <w:p w14:paraId="1F4B0E8E" w14:textId="77777777" w:rsidR="009F0754" w:rsidRPr="00761FD5" w:rsidRDefault="009F0754" w:rsidP="00651B6B">
      <w:pPr>
        <w:tabs>
          <w:tab w:val="left" w:pos="1134"/>
        </w:tabs>
        <w:rPr>
          <w:rFonts w:ascii="TH SarabunPSK" w:hAnsi="TH SarabunPSK" w:cs="TH SarabunPSK"/>
          <w:color w:val="FF0000"/>
          <w:sz w:val="32"/>
          <w:szCs w:val="32"/>
          <w:cs/>
        </w:rPr>
      </w:pPr>
    </w:p>
    <w:sectPr w:rsidR="009F0754" w:rsidRPr="00761FD5" w:rsidSect="009F0754">
      <w:footerReference w:type="even" r:id="rId10"/>
      <w:pgSz w:w="11906" w:h="16838"/>
      <w:pgMar w:top="1440" w:right="851" w:bottom="110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B370" w14:textId="77777777" w:rsidR="00536079" w:rsidRDefault="00536079">
      <w:r>
        <w:separator/>
      </w:r>
    </w:p>
  </w:endnote>
  <w:endnote w:type="continuationSeparator" w:id="0">
    <w:p w14:paraId="08659E35" w14:textId="77777777" w:rsidR="00536079" w:rsidRDefault="0053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6096" w14:textId="4EE1799E" w:rsidR="00651B6B" w:rsidRPr="00986463" w:rsidRDefault="00651B6B" w:rsidP="00651B6B">
    <w:pPr>
      <w:jc w:val="center"/>
      <w:rPr>
        <w:rFonts w:ascii="TH SarabunIT๙" w:hAnsi="TH SarabunIT๙" w:cs="TH SarabunIT๙"/>
        <w:b/>
        <w:bCs/>
        <w:sz w:val="36"/>
        <w:szCs w:val="36"/>
      </w:rPr>
    </w:pPr>
    <w:r w:rsidRPr="00986463">
      <w:rPr>
        <w:rFonts w:ascii="TH SarabunIT๙" w:hAnsi="TH SarabunIT๙" w:cs="TH SarabunIT๙"/>
        <w:b/>
        <w:bCs/>
        <w:sz w:val="36"/>
        <w:szCs w:val="36"/>
        <w:cs/>
      </w:rPr>
      <w:t>“เรียนดี มีค</w:t>
    </w:r>
    <w:r w:rsidR="00E61090">
      <w:rPr>
        <w:rFonts w:ascii="TH SarabunIT๙" w:hAnsi="TH SarabunIT๙" w:cs="TH SarabunIT๙" w:hint="cs"/>
        <w:b/>
        <w:bCs/>
        <w:sz w:val="36"/>
        <w:szCs w:val="36"/>
        <w:cs/>
      </w:rPr>
      <w:t>ุณธรรม</w:t>
    </w:r>
    <w:r w:rsidRPr="00986463">
      <w:rPr>
        <w:rFonts w:ascii="TH SarabunIT๙" w:hAnsi="TH SarabunIT๙" w:cs="TH SarabunIT๙"/>
        <w:b/>
        <w:bCs/>
        <w:sz w:val="36"/>
        <w:szCs w:val="36"/>
        <w:cs/>
      </w:rPr>
      <w:t>”</w:t>
    </w:r>
  </w:p>
  <w:p w14:paraId="0DF2C8DC" w14:textId="77777777" w:rsidR="00651B6B" w:rsidRDefault="00651B6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B1A2" w14:textId="77777777" w:rsidR="004B0842" w:rsidRDefault="00000000" w:rsidP="00696EA0">
    <w:pPr>
      <w:pStyle w:val="a7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8EF8958" w14:textId="77777777" w:rsidR="004B0842" w:rsidRDefault="004B08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8D76" w14:textId="77777777" w:rsidR="00536079" w:rsidRDefault="00536079">
      <w:r>
        <w:separator/>
      </w:r>
    </w:p>
  </w:footnote>
  <w:footnote w:type="continuationSeparator" w:id="0">
    <w:p w14:paraId="06C989C6" w14:textId="77777777" w:rsidR="00536079" w:rsidRDefault="0053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6C6A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1EEF43A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622F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1D6A9911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E7"/>
    <w:rsid w:val="000009B3"/>
    <w:rsid w:val="00041424"/>
    <w:rsid w:val="0006583D"/>
    <w:rsid w:val="00086A0D"/>
    <w:rsid w:val="000B6308"/>
    <w:rsid w:val="000D658D"/>
    <w:rsid w:val="00107DC9"/>
    <w:rsid w:val="00112BFE"/>
    <w:rsid w:val="00193FB7"/>
    <w:rsid w:val="001A2A37"/>
    <w:rsid w:val="001F5E85"/>
    <w:rsid w:val="002150D0"/>
    <w:rsid w:val="00234405"/>
    <w:rsid w:val="002747A4"/>
    <w:rsid w:val="002E1EB8"/>
    <w:rsid w:val="00325B88"/>
    <w:rsid w:val="00347E85"/>
    <w:rsid w:val="00387B20"/>
    <w:rsid w:val="003B0B81"/>
    <w:rsid w:val="003B51B1"/>
    <w:rsid w:val="00435D11"/>
    <w:rsid w:val="004470AA"/>
    <w:rsid w:val="0045151E"/>
    <w:rsid w:val="00481EAF"/>
    <w:rsid w:val="004B0842"/>
    <w:rsid w:val="004B4D7E"/>
    <w:rsid w:val="004C53C8"/>
    <w:rsid w:val="00536079"/>
    <w:rsid w:val="00587776"/>
    <w:rsid w:val="005F4EE0"/>
    <w:rsid w:val="006013E7"/>
    <w:rsid w:val="00651B6B"/>
    <w:rsid w:val="006A4118"/>
    <w:rsid w:val="006B17F4"/>
    <w:rsid w:val="006D16F7"/>
    <w:rsid w:val="007222A7"/>
    <w:rsid w:val="00744425"/>
    <w:rsid w:val="00761FD5"/>
    <w:rsid w:val="007860ED"/>
    <w:rsid w:val="007941B5"/>
    <w:rsid w:val="007C44B8"/>
    <w:rsid w:val="007E6E95"/>
    <w:rsid w:val="00813DF4"/>
    <w:rsid w:val="008326E9"/>
    <w:rsid w:val="008535D9"/>
    <w:rsid w:val="0086677E"/>
    <w:rsid w:val="008720A2"/>
    <w:rsid w:val="008A7796"/>
    <w:rsid w:val="00904C2B"/>
    <w:rsid w:val="00917926"/>
    <w:rsid w:val="00921E9F"/>
    <w:rsid w:val="00923102"/>
    <w:rsid w:val="00946E2C"/>
    <w:rsid w:val="00951D06"/>
    <w:rsid w:val="00990D85"/>
    <w:rsid w:val="009C56B6"/>
    <w:rsid w:val="009C74E1"/>
    <w:rsid w:val="009D74D7"/>
    <w:rsid w:val="009F0754"/>
    <w:rsid w:val="00A01F60"/>
    <w:rsid w:val="00A160B0"/>
    <w:rsid w:val="00A3632C"/>
    <w:rsid w:val="00A60D81"/>
    <w:rsid w:val="00A64DF4"/>
    <w:rsid w:val="00A772EB"/>
    <w:rsid w:val="00A9741C"/>
    <w:rsid w:val="00A97E58"/>
    <w:rsid w:val="00AB3BC8"/>
    <w:rsid w:val="00AD0725"/>
    <w:rsid w:val="00AE4267"/>
    <w:rsid w:val="00B27148"/>
    <w:rsid w:val="00B80B01"/>
    <w:rsid w:val="00B84631"/>
    <w:rsid w:val="00B8566C"/>
    <w:rsid w:val="00B90A89"/>
    <w:rsid w:val="00C13F57"/>
    <w:rsid w:val="00C360B8"/>
    <w:rsid w:val="00C361B0"/>
    <w:rsid w:val="00C87E7C"/>
    <w:rsid w:val="00C9324A"/>
    <w:rsid w:val="00C94909"/>
    <w:rsid w:val="00CF603B"/>
    <w:rsid w:val="00D35165"/>
    <w:rsid w:val="00D518B7"/>
    <w:rsid w:val="00D6626B"/>
    <w:rsid w:val="00D720A5"/>
    <w:rsid w:val="00DB741A"/>
    <w:rsid w:val="00E20DBD"/>
    <w:rsid w:val="00E537F1"/>
    <w:rsid w:val="00E61090"/>
    <w:rsid w:val="00EC4799"/>
    <w:rsid w:val="00EE0C32"/>
    <w:rsid w:val="00F116A9"/>
    <w:rsid w:val="00F23720"/>
    <w:rsid w:val="00F42AFA"/>
    <w:rsid w:val="00F57925"/>
    <w:rsid w:val="00FA664E"/>
    <w:rsid w:val="00FB0643"/>
    <w:rsid w:val="00FB3EF2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BAD84"/>
  <w15:chartTrackingRefBased/>
  <w15:docId w15:val="{C10C4BF3-A09D-4B80-B63D-D96A8369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link w:val="a8"/>
    <w:rsid w:val="00D6626B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link w:val="a7"/>
    <w:rsid w:val="009F0754"/>
    <w:rPr>
      <w:sz w:val="24"/>
      <w:szCs w:val="28"/>
    </w:rPr>
  </w:style>
  <w:style w:type="paragraph" w:styleId="a9">
    <w:name w:val="No Spacing"/>
    <w:link w:val="aa"/>
    <w:uiPriority w:val="1"/>
    <w:qFormat/>
    <w:rsid w:val="009F0754"/>
    <w:rPr>
      <w:rFonts w:ascii="Calibri" w:eastAsia="Calibri" w:hAnsi="Calibri"/>
      <w:sz w:val="22"/>
      <w:szCs w:val="28"/>
    </w:rPr>
  </w:style>
  <w:style w:type="character" w:customStyle="1" w:styleId="aa">
    <w:name w:val="ไม่มีการเว้นระยะห่าง อักขระ"/>
    <w:link w:val="a9"/>
    <w:uiPriority w:val="1"/>
    <w:rsid w:val="009F0754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25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Admin</cp:lastModifiedBy>
  <cp:revision>11</cp:revision>
  <cp:lastPrinted>2010-12-29T04:42:00Z</cp:lastPrinted>
  <dcterms:created xsi:type="dcterms:W3CDTF">2024-09-06T05:59:00Z</dcterms:created>
  <dcterms:modified xsi:type="dcterms:W3CDTF">2026-03-19T01:25:00Z</dcterms:modified>
</cp:coreProperties>
</file>